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14:paraId="2232CBB8" w14:textId="77777777" w:rsidTr="00D958D9">
        <w:tc>
          <w:tcPr>
            <w:tcW w:w="9061" w:type="dxa"/>
            <w:shd w:val="clear" w:color="auto" w:fill="D9D9D9" w:themeFill="background1" w:themeFillShade="D9"/>
          </w:tcPr>
          <w:p w14:paraId="2B777E3E" w14:textId="77777777"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14:paraId="11BE185B" w14:textId="77777777"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14:paraId="2358F9B5" w14:textId="77777777" w:rsidTr="00D5772C">
        <w:tc>
          <w:tcPr>
            <w:tcW w:w="2830" w:type="dxa"/>
          </w:tcPr>
          <w:p w14:paraId="44B90B9D" w14:textId="77777777"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14:paraId="09FF547D" w14:textId="77777777" w:rsidR="005039F4" w:rsidRPr="00576E4C" w:rsidRDefault="000965A3" w:rsidP="000965A3">
            <w:pPr>
              <w:jc w:val="both"/>
              <w:rPr>
                <w:rFonts w:ascii="Georgia" w:hAnsi="Georgia"/>
                <w:sz w:val="20"/>
                <w:szCs w:val="20"/>
              </w:rPr>
            </w:pPr>
            <w:r>
              <w:rPr>
                <w:rFonts w:ascii="Georgia" w:hAnsi="Georgia"/>
                <w:sz w:val="20"/>
                <w:szCs w:val="20"/>
              </w:rPr>
              <w:t>RAČUNOVODJA VII/1</w:t>
            </w:r>
          </w:p>
        </w:tc>
      </w:tr>
      <w:tr w:rsidR="004D0799" w:rsidRPr="00576E4C" w14:paraId="05E4D47D" w14:textId="77777777" w:rsidTr="00D5772C">
        <w:tc>
          <w:tcPr>
            <w:tcW w:w="2830" w:type="dxa"/>
          </w:tcPr>
          <w:p w14:paraId="2770545F" w14:textId="77777777"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14:paraId="1B617C28" w14:textId="6D163343" w:rsidR="004D0799" w:rsidRPr="00576E4C" w:rsidRDefault="003936C7" w:rsidP="000965A3">
            <w:pPr>
              <w:rPr>
                <w:rFonts w:ascii="Georgia" w:hAnsi="Georgia"/>
                <w:sz w:val="20"/>
                <w:szCs w:val="20"/>
              </w:rPr>
            </w:pPr>
            <w:r>
              <w:rPr>
                <w:rFonts w:ascii="Georgia" w:hAnsi="Georgia"/>
                <w:sz w:val="20"/>
                <w:szCs w:val="20"/>
              </w:rPr>
              <w:t>1</w:t>
            </w:r>
            <w:r w:rsidR="00A7035A">
              <w:rPr>
                <w:rFonts w:ascii="Georgia" w:hAnsi="Georgia"/>
                <w:sz w:val="20"/>
                <w:szCs w:val="20"/>
              </w:rPr>
              <w:t>-</w:t>
            </w:r>
            <w:r w:rsidR="000965A3">
              <w:rPr>
                <w:rFonts w:ascii="Georgia" w:hAnsi="Georgia"/>
                <w:sz w:val="20"/>
                <w:szCs w:val="20"/>
              </w:rPr>
              <w:t>9</w:t>
            </w:r>
            <w:r w:rsidR="00A7035A">
              <w:rPr>
                <w:rFonts w:ascii="Georgia" w:hAnsi="Georgia"/>
                <w:sz w:val="20"/>
                <w:szCs w:val="20"/>
              </w:rPr>
              <w:t>/202</w:t>
            </w:r>
            <w:r>
              <w:rPr>
                <w:rFonts w:ascii="Georgia" w:hAnsi="Georgia"/>
                <w:sz w:val="20"/>
                <w:szCs w:val="20"/>
              </w:rPr>
              <w:t>5</w:t>
            </w:r>
          </w:p>
        </w:tc>
      </w:tr>
    </w:tbl>
    <w:p w14:paraId="36B87D9A" w14:textId="77777777" w:rsidR="004D0799" w:rsidRPr="00767BE0" w:rsidRDefault="004D0799" w:rsidP="005039F4">
      <w:pPr>
        <w:pStyle w:val="Default"/>
        <w:rPr>
          <w:rFonts w:ascii="Georgia" w:hAnsi="Georgia"/>
          <w:sz w:val="20"/>
          <w:szCs w:val="20"/>
        </w:rPr>
      </w:pPr>
    </w:p>
    <w:p w14:paraId="5EB74DA4" w14:textId="77777777"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14:paraId="2E429F08" w14:textId="77777777" w:rsidTr="004A20D7">
        <w:tc>
          <w:tcPr>
            <w:tcW w:w="9061" w:type="dxa"/>
            <w:shd w:val="clear" w:color="auto" w:fill="D9D9D9" w:themeFill="background1" w:themeFillShade="D9"/>
          </w:tcPr>
          <w:p w14:paraId="392A7E78" w14:textId="77777777"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14:paraId="4CDBBCCA" w14:textId="77777777"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14:paraId="7CC73F07" w14:textId="77777777" w:rsidTr="002E214D">
        <w:trPr>
          <w:jc w:val="center"/>
        </w:trPr>
        <w:tc>
          <w:tcPr>
            <w:tcW w:w="2263" w:type="dxa"/>
            <w:vAlign w:val="center"/>
          </w:tcPr>
          <w:p w14:paraId="24E664C8" w14:textId="77777777"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14:paraId="35B50680" w14:textId="77777777" w:rsidR="005039F4" w:rsidRPr="00767BE0" w:rsidRDefault="005039F4" w:rsidP="00E47663">
            <w:pPr>
              <w:spacing w:line="276" w:lineRule="auto"/>
              <w:jc w:val="both"/>
              <w:rPr>
                <w:rFonts w:ascii="Georgia" w:hAnsi="Georgia"/>
                <w:sz w:val="20"/>
                <w:szCs w:val="20"/>
              </w:rPr>
            </w:pPr>
          </w:p>
        </w:tc>
      </w:tr>
      <w:tr w:rsidR="005039F4" w:rsidRPr="00767BE0" w14:paraId="44D45A90" w14:textId="77777777" w:rsidTr="002E214D">
        <w:trPr>
          <w:jc w:val="center"/>
        </w:trPr>
        <w:tc>
          <w:tcPr>
            <w:tcW w:w="2263" w:type="dxa"/>
            <w:vAlign w:val="bottom"/>
          </w:tcPr>
          <w:p w14:paraId="02C9EA48" w14:textId="77777777"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14:paraId="172D6DA7" w14:textId="77777777" w:rsidR="005039F4" w:rsidRPr="00767BE0" w:rsidRDefault="005039F4" w:rsidP="00E47663">
            <w:pPr>
              <w:spacing w:line="276" w:lineRule="auto"/>
              <w:jc w:val="both"/>
              <w:rPr>
                <w:rFonts w:ascii="Georgia" w:hAnsi="Georgia"/>
                <w:sz w:val="20"/>
                <w:szCs w:val="20"/>
              </w:rPr>
            </w:pPr>
          </w:p>
        </w:tc>
      </w:tr>
      <w:tr w:rsidR="00507D58" w:rsidRPr="00767BE0" w14:paraId="57BAC3D4" w14:textId="77777777" w:rsidTr="002E214D">
        <w:trPr>
          <w:jc w:val="center"/>
        </w:trPr>
        <w:tc>
          <w:tcPr>
            <w:tcW w:w="2263" w:type="dxa"/>
            <w:vAlign w:val="bottom"/>
          </w:tcPr>
          <w:p w14:paraId="21A32E51" w14:textId="77777777"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14:paraId="0C349167" w14:textId="77777777" w:rsidR="00507D58" w:rsidRPr="00767BE0" w:rsidRDefault="00507D58" w:rsidP="00E47663">
            <w:pPr>
              <w:spacing w:line="276" w:lineRule="auto"/>
              <w:jc w:val="both"/>
              <w:rPr>
                <w:rFonts w:ascii="Georgia" w:hAnsi="Georgia"/>
                <w:sz w:val="20"/>
                <w:szCs w:val="20"/>
              </w:rPr>
            </w:pPr>
          </w:p>
        </w:tc>
      </w:tr>
      <w:tr w:rsidR="00507D58" w:rsidRPr="00767BE0" w14:paraId="01FEC26E" w14:textId="77777777" w:rsidTr="002E214D">
        <w:trPr>
          <w:jc w:val="center"/>
        </w:trPr>
        <w:tc>
          <w:tcPr>
            <w:tcW w:w="2263" w:type="dxa"/>
            <w:vAlign w:val="bottom"/>
          </w:tcPr>
          <w:p w14:paraId="32F78AB0" w14:textId="77777777"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14:paraId="5D904047" w14:textId="77777777" w:rsidR="00507D58" w:rsidRPr="00767BE0" w:rsidRDefault="00507D58" w:rsidP="00E47663">
            <w:pPr>
              <w:spacing w:line="276" w:lineRule="auto"/>
              <w:jc w:val="both"/>
              <w:rPr>
                <w:rFonts w:ascii="Georgia" w:hAnsi="Georgia"/>
                <w:sz w:val="20"/>
                <w:szCs w:val="20"/>
              </w:rPr>
            </w:pPr>
          </w:p>
        </w:tc>
      </w:tr>
    </w:tbl>
    <w:p w14:paraId="2575B940" w14:textId="77777777" w:rsidR="00507D58" w:rsidRPr="00767BE0" w:rsidRDefault="00507D58" w:rsidP="005039F4">
      <w:pPr>
        <w:jc w:val="both"/>
        <w:rPr>
          <w:rFonts w:ascii="Georgia" w:hAnsi="Georgia"/>
          <w:sz w:val="20"/>
          <w:szCs w:val="20"/>
        </w:rPr>
      </w:pPr>
    </w:p>
    <w:p w14:paraId="30508413" w14:textId="77777777"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14:paraId="2792326E" w14:textId="77777777" w:rsidTr="000667FB">
        <w:tc>
          <w:tcPr>
            <w:tcW w:w="2547" w:type="dxa"/>
          </w:tcPr>
          <w:p w14:paraId="1BE7A3BF" w14:textId="77777777"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14:paraId="20819DDF" w14:textId="77777777" w:rsidR="005039F4" w:rsidRPr="00767BE0" w:rsidRDefault="005039F4" w:rsidP="00E47663">
            <w:pPr>
              <w:spacing w:line="276" w:lineRule="auto"/>
              <w:jc w:val="both"/>
              <w:rPr>
                <w:rFonts w:ascii="Georgia" w:hAnsi="Georgia"/>
                <w:sz w:val="20"/>
                <w:szCs w:val="20"/>
              </w:rPr>
            </w:pPr>
          </w:p>
        </w:tc>
      </w:tr>
      <w:tr w:rsidR="00E47663" w:rsidRPr="00767BE0" w14:paraId="458D9C6F" w14:textId="77777777" w:rsidTr="000667FB">
        <w:tc>
          <w:tcPr>
            <w:tcW w:w="2547" w:type="dxa"/>
          </w:tcPr>
          <w:p w14:paraId="2EA56534" w14:textId="77777777"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14:paraId="1A283B0F" w14:textId="77777777" w:rsidR="00E47663" w:rsidRPr="00767BE0" w:rsidRDefault="00E47663" w:rsidP="00562C64">
            <w:pPr>
              <w:spacing w:line="276" w:lineRule="auto"/>
              <w:jc w:val="both"/>
              <w:rPr>
                <w:rFonts w:ascii="Georgia" w:hAnsi="Georgia"/>
                <w:sz w:val="20"/>
                <w:szCs w:val="20"/>
              </w:rPr>
            </w:pPr>
          </w:p>
        </w:tc>
        <w:tc>
          <w:tcPr>
            <w:tcW w:w="283" w:type="dxa"/>
            <w:vAlign w:val="center"/>
          </w:tcPr>
          <w:p w14:paraId="146E66A6" w14:textId="77777777" w:rsidR="00E47663" w:rsidRPr="00767BE0" w:rsidRDefault="00E47663" w:rsidP="00562C64">
            <w:pPr>
              <w:spacing w:line="276" w:lineRule="auto"/>
              <w:jc w:val="both"/>
              <w:rPr>
                <w:rFonts w:ascii="Georgia" w:hAnsi="Georgia"/>
                <w:sz w:val="20"/>
                <w:szCs w:val="20"/>
              </w:rPr>
            </w:pPr>
          </w:p>
        </w:tc>
        <w:tc>
          <w:tcPr>
            <w:tcW w:w="284" w:type="dxa"/>
            <w:vAlign w:val="center"/>
          </w:tcPr>
          <w:p w14:paraId="6A64AA9F" w14:textId="77777777" w:rsidR="00E47663" w:rsidRPr="00767BE0" w:rsidRDefault="00E47663" w:rsidP="00562C64">
            <w:pPr>
              <w:spacing w:line="276" w:lineRule="auto"/>
              <w:jc w:val="both"/>
              <w:rPr>
                <w:rFonts w:ascii="Georgia" w:hAnsi="Georgia"/>
                <w:sz w:val="20"/>
                <w:szCs w:val="20"/>
              </w:rPr>
            </w:pPr>
          </w:p>
        </w:tc>
        <w:tc>
          <w:tcPr>
            <w:tcW w:w="283" w:type="dxa"/>
            <w:vAlign w:val="center"/>
          </w:tcPr>
          <w:p w14:paraId="32F27812" w14:textId="77777777" w:rsidR="00E47663" w:rsidRPr="00767BE0" w:rsidRDefault="00E47663" w:rsidP="00562C64">
            <w:pPr>
              <w:spacing w:line="276" w:lineRule="auto"/>
              <w:jc w:val="both"/>
              <w:rPr>
                <w:rFonts w:ascii="Georgia" w:hAnsi="Georgia"/>
                <w:sz w:val="20"/>
                <w:szCs w:val="20"/>
              </w:rPr>
            </w:pPr>
          </w:p>
        </w:tc>
        <w:tc>
          <w:tcPr>
            <w:tcW w:w="5386" w:type="dxa"/>
          </w:tcPr>
          <w:p w14:paraId="1AF50A02" w14:textId="77777777" w:rsidR="00E47663" w:rsidRPr="00767BE0" w:rsidRDefault="00E47663" w:rsidP="00562C64">
            <w:pPr>
              <w:spacing w:line="276" w:lineRule="auto"/>
              <w:jc w:val="both"/>
              <w:rPr>
                <w:rFonts w:ascii="Georgia" w:hAnsi="Georgia"/>
                <w:sz w:val="20"/>
                <w:szCs w:val="20"/>
              </w:rPr>
            </w:pPr>
          </w:p>
        </w:tc>
      </w:tr>
      <w:tr w:rsidR="000667FB" w:rsidRPr="00767BE0" w14:paraId="7B91E700" w14:textId="77777777" w:rsidTr="000667FB">
        <w:tc>
          <w:tcPr>
            <w:tcW w:w="2547" w:type="dxa"/>
          </w:tcPr>
          <w:p w14:paraId="64B72085" w14:textId="77777777"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14:paraId="6067721F" w14:textId="77777777" w:rsidR="000667FB" w:rsidRPr="00767BE0" w:rsidRDefault="000667FB" w:rsidP="00562C64">
            <w:pPr>
              <w:spacing w:line="276" w:lineRule="auto"/>
              <w:jc w:val="both"/>
              <w:rPr>
                <w:rFonts w:ascii="Georgia" w:hAnsi="Georgia"/>
                <w:sz w:val="20"/>
                <w:szCs w:val="20"/>
              </w:rPr>
            </w:pPr>
          </w:p>
        </w:tc>
      </w:tr>
    </w:tbl>
    <w:p w14:paraId="2757DFBD" w14:textId="77777777" w:rsidR="007F72A1" w:rsidRPr="00767BE0" w:rsidRDefault="007F72A1" w:rsidP="005039F4">
      <w:pPr>
        <w:jc w:val="both"/>
        <w:rPr>
          <w:rFonts w:ascii="Georgia" w:hAnsi="Georgia"/>
        </w:rPr>
      </w:pPr>
    </w:p>
    <w:p w14:paraId="712F2F7F" w14:textId="77777777"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14:paraId="0FBAE8D8" w14:textId="77777777" w:rsidTr="00562C64">
        <w:tc>
          <w:tcPr>
            <w:tcW w:w="2547" w:type="dxa"/>
          </w:tcPr>
          <w:p w14:paraId="3A3E132C" w14:textId="77777777"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14:paraId="7A725885" w14:textId="77777777" w:rsidR="000667FB" w:rsidRPr="00767BE0" w:rsidRDefault="000667FB" w:rsidP="00562C64">
            <w:pPr>
              <w:spacing w:line="276" w:lineRule="auto"/>
              <w:jc w:val="both"/>
              <w:rPr>
                <w:rFonts w:ascii="Georgia" w:hAnsi="Georgia"/>
                <w:sz w:val="20"/>
                <w:szCs w:val="20"/>
              </w:rPr>
            </w:pPr>
          </w:p>
        </w:tc>
      </w:tr>
      <w:tr w:rsidR="000667FB" w:rsidRPr="00767BE0" w14:paraId="27552E44" w14:textId="77777777" w:rsidTr="00562C64">
        <w:tc>
          <w:tcPr>
            <w:tcW w:w="2547" w:type="dxa"/>
          </w:tcPr>
          <w:p w14:paraId="10836A22" w14:textId="77777777"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14:paraId="1C8B4EA7" w14:textId="77777777" w:rsidR="000667FB" w:rsidRPr="00767BE0" w:rsidRDefault="000667FB" w:rsidP="00562C64">
            <w:pPr>
              <w:spacing w:line="276" w:lineRule="auto"/>
              <w:jc w:val="both"/>
              <w:rPr>
                <w:rFonts w:ascii="Georgia" w:hAnsi="Georgia"/>
                <w:sz w:val="20"/>
                <w:szCs w:val="20"/>
              </w:rPr>
            </w:pPr>
          </w:p>
        </w:tc>
      </w:tr>
    </w:tbl>
    <w:p w14:paraId="09DCB921" w14:textId="77777777" w:rsidR="002B3A51" w:rsidRPr="00767BE0" w:rsidRDefault="002B3A51" w:rsidP="005039F4">
      <w:pPr>
        <w:jc w:val="both"/>
        <w:rPr>
          <w:rFonts w:ascii="Georgia" w:hAnsi="Georgia"/>
          <w:sz w:val="20"/>
          <w:szCs w:val="20"/>
        </w:rPr>
      </w:pPr>
    </w:p>
    <w:p w14:paraId="73B6D2F8" w14:textId="77777777"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14:paraId="6DF79263" w14:textId="77777777" w:rsidTr="000667FB">
        <w:tc>
          <w:tcPr>
            <w:tcW w:w="9061" w:type="dxa"/>
            <w:shd w:val="clear" w:color="auto" w:fill="D9D9D9" w:themeFill="background1" w:themeFillShade="D9"/>
          </w:tcPr>
          <w:p w14:paraId="47C865D6" w14:textId="77777777"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14:paraId="4DB7E363" w14:textId="77777777"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14:paraId="33B580F1" w14:textId="77777777" w:rsidTr="000A5104">
        <w:tc>
          <w:tcPr>
            <w:tcW w:w="3255" w:type="dxa"/>
          </w:tcPr>
          <w:p w14:paraId="229B3DE2" w14:textId="77777777"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14:paraId="38A1D6AD" w14:textId="77777777" w:rsidR="005039F4" w:rsidRPr="00767BE0" w:rsidRDefault="005039F4" w:rsidP="00646584">
            <w:pPr>
              <w:jc w:val="both"/>
              <w:rPr>
                <w:rFonts w:ascii="Georgia" w:hAnsi="Georgia"/>
                <w:sz w:val="20"/>
                <w:szCs w:val="20"/>
              </w:rPr>
            </w:pPr>
          </w:p>
        </w:tc>
      </w:tr>
      <w:tr w:rsidR="005039F4" w:rsidRPr="00767BE0" w14:paraId="208AA8E7" w14:textId="77777777" w:rsidTr="000A5104">
        <w:tc>
          <w:tcPr>
            <w:tcW w:w="3255" w:type="dxa"/>
          </w:tcPr>
          <w:p w14:paraId="55206C13" w14:textId="77777777"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14:paraId="57DEFC87" w14:textId="77777777" w:rsidR="005039F4" w:rsidRPr="00767BE0" w:rsidRDefault="005039F4" w:rsidP="00646584">
            <w:pPr>
              <w:jc w:val="both"/>
              <w:rPr>
                <w:rFonts w:ascii="Georgia" w:hAnsi="Georgia"/>
                <w:sz w:val="20"/>
                <w:szCs w:val="20"/>
              </w:rPr>
            </w:pPr>
          </w:p>
        </w:tc>
      </w:tr>
      <w:tr w:rsidR="00576E4C" w:rsidRPr="00767BE0" w14:paraId="32524E98" w14:textId="77777777" w:rsidTr="00D07265">
        <w:tc>
          <w:tcPr>
            <w:tcW w:w="3255" w:type="dxa"/>
            <w:vAlign w:val="center"/>
          </w:tcPr>
          <w:p w14:paraId="027E61F1" w14:textId="77777777"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14:paraId="457FFA9F" w14:textId="77777777"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14:paraId="59BE75B6" w14:textId="77777777"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14:paraId="7AB6B0B0" w14:textId="77777777" w:rsidR="00EB7BCD" w:rsidRPr="00EB7BCD" w:rsidRDefault="00EB7BCD" w:rsidP="00EB7BCD">
            <w:pPr>
              <w:ind w:left="34"/>
              <w:rPr>
                <w:rFonts w:ascii="Georgia" w:hAnsi="Georgia" w:cs="Arial"/>
                <w:sz w:val="12"/>
                <w:szCs w:val="12"/>
              </w:rPr>
            </w:pPr>
          </w:p>
          <w:p w14:paraId="4DA54D84"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599BAB46" w14:textId="77777777"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14:paraId="440692F7" w14:textId="77777777" w:rsidR="00EB7BCD" w:rsidRPr="00EB7BCD" w:rsidRDefault="00EB7BCD" w:rsidP="00EB7BCD">
            <w:pPr>
              <w:ind w:left="34"/>
              <w:rPr>
                <w:rFonts w:ascii="Georgia" w:hAnsi="Georgia" w:cs="Arial"/>
                <w:sz w:val="12"/>
                <w:szCs w:val="12"/>
              </w:rPr>
            </w:pPr>
          </w:p>
          <w:p w14:paraId="4B40F535"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160BC62D"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14:paraId="5CBE709B"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14:paraId="10F2D65C" w14:textId="77777777"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14:paraId="4F16380D" w14:textId="77777777" w:rsidR="00EB7BCD" w:rsidRPr="00EB7BCD" w:rsidRDefault="00EB7BCD" w:rsidP="00EB7BCD">
            <w:pPr>
              <w:ind w:left="34"/>
              <w:jc w:val="both"/>
              <w:rPr>
                <w:rFonts w:ascii="Georgia" w:hAnsi="Georgia" w:cs="Arial"/>
                <w:sz w:val="12"/>
                <w:szCs w:val="12"/>
              </w:rPr>
            </w:pPr>
          </w:p>
          <w:p w14:paraId="22712025" w14:textId="77777777"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68EAE19D" w14:textId="77777777"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14:paraId="15DE2A64" w14:textId="77777777"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14:paraId="070CF674" w14:textId="77777777"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14:paraId="1757757E" w14:textId="77777777" w:rsidR="00EB7BCD" w:rsidRPr="00EB7BCD" w:rsidRDefault="00EB7BCD" w:rsidP="00EB7BCD">
            <w:pPr>
              <w:ind w:left="34"/>
              <w:jc w:val="both"/>
              <w:rPr>
                <w:rFonts w:ascii="Georgia" w:hAnsi="Georgia" w:cs="Arial"/>
                <w:sz w:val="12"/>
                <w:szCs w:val="12"/>
              </w:rPr>
            </w:pPr>
          </w:p>
          <w:p w14:paraId="114322D7" w14:textId="77777777"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14:paraId="579C5132" w14:textId="77777777"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14:paraId="22E3C2C2" w14:textId="77777777" w:rsidR="00EB7BCD" w:rsidRPr="00EB7BCD" w:rsidRDefault="00EB7BCD" w:rsidP="00EB7BCD">
            <w:pPr>
              <w:ind w:left="34"/>
              <w:rPr>
                <w:rFonts w:ascii="Georgia" w:hAnsi="Georgia" w:cs="Arial"/>
                <w:sz w:val="12"/>
                <w:szCs w:val="12"/>
              </w:rPr>
            </w:pPr>
          </w:p>
          <w:p w14:paraId="16B34CEB" w14:textId="77777777"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14:paraId="779A8EF0" w14:textId="77777777"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14:paraId="7F6A7688" w14:textId="77777777"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Pr="00580996">
              <w:rPr>
                <w:rFonts w:ascii="Georgia" w:hAnsi="Georgia"/>
                <w:sz w:val="20"/>
                <w:szCs w:val="20"/>
              </w:rPr>
            </w:r>
            <w:r w:rsidRPr="0058099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14:paraId="52E1B95B" w14:textId="77777777" w:rsidTr="000A5104">
        <w:tc>
          <w:tcPr>
            <w:tcW w:w="3255" w:type="dxa"/>
          </w:tcPr>
          <w:p w14:paraId="1A9DFB8E" w14:textId="77777777"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14:paraId="39C8445D" w14:textId="77777777" w:rsidR="00113205" w:rsidRPr="00767BE0" w:rsidRDefault="00113205" w:rsidP="00646584">
            <w:pPr>
              <w:jc w:val="both"/>
              <w:rPr>
                <w:rFonts w:ascii="Georgia" w:hAnsi="Georgia"/>
                <w:sz w:val="20"/>
                <w:szCs w:val="20"/>
              </w:rPr>
            </w:pPr>
          </w:p>
        </w:tc>
        <w:tc>
          <w:tcPr>
            <w:tcW w:w="426" w:type="dxa"/>
          </w:tcPr>
          <w:p w14:paraId="52F36C17" w14:textId="77777777" w:rsidR="00113205" w:rsidRPr="00767BE0" w:rsidRDefault="00113205" w:rsidP="00646584">
            <w:pPr>
              <w:jc w:val="both"/>
              <w:rPr>
                <w:rFonts w:ascii="Georgia" w:hAnsi="Georgia"/>
                <w:sz w:val="20"/>
                <w:szCs w:val="20"/>
              </w:rPr>
            </w:pPr>
          </w:p>
        </w:tc>
        <w:tc>
          <w:tcPr>
            <w:tcW w:w="425" w:type="dxa"/>
          </w:tcPr>
          <w:p w14:paraId="5F86930F" w14:textId="77777777" w:rsidR="00113205" w:rsidRPr="00767BE0" w:rsidRDefault="00113205" w:rsidP="00646584">
            <w:pPr>
              <w:jc w:val="both"/>
              <w:rPr>
                <w:rFonts w:ascii="Georgia" w:hAnsi="Georgia"/>
                <w:sz w:val="20"/>
                <w:szCs w:val="20"/>
              </w:rPr>
            </w:pPr>
          </w:p>
        </w:tc>
        <w:tc>
          <w:tcPr>
            <w:tcW w:w="425" w:type="dxa"/>
          </w:tcPr>
          <w:p w14:paraId="48C48515" w14:textId="77777777" w:rsidR="00113205" w:rsidRPr="00767BE0" w:rsidRDefault="00113205" w:rsidP="00646584">
            <w:pPr>
              <w:jc w:val="both"/>
              <w:rPr>
                <w:rFonts w:ascii="Georgia" w:hAnsi="Georgia"/>
                <w:sz w:val="20"/>
                <w:szCs w:val="20"/>
              </w:rPr>
            </w:pPr>
          </w:p>
        </w:tc>
        <w:tc>
          <w:tcPr>
            <w:tcW w:w="425" w:type="dxa"/>
          </w:tcPr>
          <w:p w14:paraId="36326047" w14:textId="77777777" w:rsidR="00113205" w:rsidRPr="00767BE0" w:rsidRDefault="00113205" w:rsidP="00646584">
            <w:pPr>
              <w:jc w:val="both"/>
              <w:rPr>
                <w:rFonts w:ascii="Georgia" w:hAnsi="Georgia"/>
                <w:sz w:val="20"/>
                <w:szCs w:val="20"/>
              </w:rPr>
            </w:pPr>
          </w:p>
        </w:tc>
        <w:tc>
          <w:tcPr>
            <w:tcW w:w="426" w:type="dxa"/>
          </w:tcPr>
          <w:p w14:paraId="45A461FA" w14:textId="77777777" w:rsidR="00113205" w:rsidRPr="00767BE0" w:rsidRDefault="00113205" w:rsidP="00646584">
            <w:pPr>
              <w:jc w:val="both"/>
              <w:rPr>
                <w:rFonts w:ascii="Georgia" w:hAnsi="Georgia"/>
                <w:sz w:val="20"/>
                <w:szCs w:val="20"/>
              </w:rPr>
            </w:pPr>
          </w:p>
        </w:tc>
        <w:tc>
          <w:tcPr>
            <w:tcW w:w="425" w:type="dxa"/>
          </w:tcPr>
          <w:p w14:paraId="4E4F9A06" w14:textId="77777777" w:rsidR="00113205" w:rsidRPr="00767BE0" w:rsidRDefault="00113205" w:rsidP="00646584">
            <w:pPr>
              <w:jc w:val="both"/>
              <w:rPr>
                <w:rFonts w:ascii="Georgia" w:hAnsi="Georgia"/>
                <w:sz w:val="20"/>
                <w:szCs w:val="20"/>
              </w:rPr>
            </w:pPr>
          </w:p>
        </w:tc>
        <w:tc>
          <w:tcPr>
            <w:tcW w:w="426" w:type="dxa"/>
          </w:tcPr>
          <w:p w14:paraId="5ED4A8BA" w14:textId="77777777" w:rsidR="00113205" w:rsidRPr="00767BE0" w:rsidRDefault="00113205" w:rsidP="00646584">
            <w:pPr>
              <w:jc w:val="both"/>
              <w:rPr>
                <w:rFonts w:ascii="Georgia" w:hAnsi="Georgia"/>
                <w:sz w:val="20"/>
                <w:szCs w:val="20"/>
              </w:rPr>
            </w:pPr>
          </w:p>
        </w:tc>
        <w:tc>
          <w:tcPr>
            <w:tcW w:w="2409" w:type="dxa"/>
          </w:tcPr>
          <w:p w14:paraId="1F59CB87" w14:textId="77777777" w:rsidR="00113205" w:rsidRPr="00767BE0" w:rsidRDefault="00113205" w:rsidP="00646584">
            <w:pPr>
              <w:jc w:val="both"/>
              <w:rPr>
                <w:rFonts w:ascii="Georgia" w:hAnsi="Georgia"/>
                <w:sz w:val="20"/>
                <w:szCs w:val="20"/>
              </w:rPr>
            </w:pPr>
          </w:p>
        </w:tc>
      </w:tr>
    </w:tbl>
    <w:p w14:paraId="3890C48E" w14:textId="77777777"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14:paraId="0DDE073D" w14:textId="77777777" w:rsidTr="002B3A51">
        <w:tc>
          <w:tcPr>
            <w:tcW w:w="9061" w:type="dxa"/>
            <w:shd w:val="clear" w:color="auto" w:fill="D9D9D9" w:themeFill="background1" w:themeFillShade="D9"/>
            <w:vAlign w:val="center"/>
          </w:tcPr>
          <w:p w14:paraId="24D15607" w14:textId="77777777"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14:paraId="19C86795" w14:textId="77777777"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14:paraId="7C7639BB" w14:textId="77777777" w:rsidTr="004C2B15">
        <w:tc>
          <w:tcPr>
            <w:tcW w:w="2830" w:type="dxa"/>
            <w:vAlign w:val="center"/>
          </w:tcPr>
          <w:p w14:paraId="383A905A" w14:textId="77777777"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14:paraId="39C0A2A4"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14:paraId="2E2C2E2B"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14:paraId="6FF3F120" w14:textId="77777777"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14:paraId="6EB96788" w14:textId="77777777" w:rsidTr="00C71F8D">
        <w:tc>
          <w:tcPr>
            <w:tcW w:w="2830" w:type="dxa"/>
          </w:tcPr>
          <w:p w14:paraId="5E91A45B" w14:textId="77777777"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14:paraId="145B26C8" w14:textId="77777777"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14:paraId="07EB7378" w14:textId="77777777"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14:paraId="527CB73C" w14:textId="77777777" w:rsidTr="00C71F8D">
        <w:tc>
          <w:tcPr>
            <w:tcW w:w="2830" w:type="dxa"/>
            <w:shd w:val="clear" w:color="auto" w:fill="auto"/>
            <w:vAlign w:val="center"/>
          </w:tcPr>
          <w:p w14:paraId="59C5BB4D" w14:textId="77777777"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14:paraId="11AF4C39" w14:textId="77777777"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14:paraId="0D0BD29E" w14:textId="77777777"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14:paraId="199BBBD0" w14:textId="77777777"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p>
          <w:p w14:paraId="0680C7D3"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157E920B"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33B55FCD" w14:textId="77777777"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14:paraId="502910F7" w14:textId="77777777"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E412E9" w:rsidRPr="00215C2D">
              <w:rPr>
                <w:rFonts w:ascii="Georgia" w:hAnsi="Georgia"/>
                <w:sz w:val="20"/>
                <w:szCs w:val="20"/>
              </w:rPr>
            </w:r>
            <w:r w:rsidR="00E412E9" w:rsidRPr="00215C2D">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14:paraId="15A09B77" w14:textId="77777777" w:rsidTr="00975236">
        <w:tc>
          <w:tcPr>
            <w:tcW w:w="2830" w:type="dxa"/>
            <w:vAlign w:val="center"/>
          </w:tcPr>
          <w:p w14:paraId="158E5B08" w14:textId="77777777"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14:paraId="1146FA68" w14:textId="77777777"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14:paraId="6B01199B" w14:textId="77777777"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14:paraId="2440477F" w14:textId="77777777"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14:paraId="51039419" w14:textId="77777777"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14:paraId="11556F6E" w14:textId="77777777"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Pr="00215C2D">
              <w:rPr>
                <w:rFonts w:ascii="Georgia" w:hAnsi="Georgia"/>
                <w:sz w:val="20"/>
                <w:szCs w:val="20"/>
              </w:rPr>
            </w:r>
            <w:r w:rsidRPr="00215C2D">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14:paraId="08B2D962" w14:textId="77777777" w:rsidTr="00FD267B">
        <w:tc>
          <w:tcPr>
            <w:tcW w:w="2830" w:type="dxa"/>
            <w:vAlign w:val="center"/>
          </w:tcPr>
          <w:p w14:paraId="4D78E92A" w14:textId="77777777"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14:paraId="3295CE4B" w14:textId="77777777"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14:paraId="3817EB83" w14:textId="77777777"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Pr="0034209E">
              <w:rPr>
                <w:rFonts w:ascii="Georgia" w:hAnsi="Georgia"/>
                <w:sz w:val="20"/>
                <w:szCs w:val="20"/>
              </w:rPr>
            </w:r>
            <w:r w:rsidRPr="0034209E">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14:paraId="61D94DBD" w14:textId="77777777" w:rsidTr="00FD267B">
        <w:tc>
          <w:tcPr>
            <w:tcW w:w="2830" w:type="dxa"/>
            <w:vAlign w:val="center"/>
          </w:tcPr>
          <w:p w14:paraId="504A4171" w14:textId="77777777"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14:paraId="4BBD78C5" w14:textId="77777777"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14:paraId="3ECF0CE9" w14:textId="77777777"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14:paraId="282F1D57" w14:textId="77777777" w:rsidR="001E13C8" w:rsidRPr="001E13C8" w:rsidRDefault="001E13C8" w:rsidP="001E13C8">
            <w:pPr>
              <w:tabs>
                <w:tab w:val="left" w:pos="993"/>
                <w:tab w:val="left" w:pos="9214"/>
              </w:tabs>
              <w:contextualSpacing/>
              <w:jc w:val="both"/>
              <w:rPr>
                <w:rFonts w:ascii="Georgia" w:hAnsi="Georgia"/>
                <w:sz w:val="16"/>
                <w:szCs w:val="16"/>
              </w:rPr>
            </w:pPr>
          </w:p>
          <w:p w14:paraId="32854C27" w14:textId="77777777"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14:paraId="3EC73AD3" w14:textId="77777777"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14:paraId="7C289581" w14:textId="77777777" w:rsidR="001E13C8" w:rsidRPr="001E13C8" w:rsidRDefault="001E13C8" w:rsidP="001E13C8">
            <w:pPr>
              <w:tabs>
                <w:tab w:val="left" w:pos="993"/>
                <w:tab w:val="left" w:pos="9214"/>
              </w:tabs>
              <w:contextualSpacing/>
              <w:jc w:val="both"/>
              <w:rPr>
                <w:rFonts w:ascii="Georgia" w:hAnsi="Georgia"/>
                <w:sz w:val="16"/>
                <w:szCs w:val="16"/>
              </w:rPr>
            </w:pPr>
          </w:p>
          <w:p w14:paraId="3BFC626F" w14:textId="77777777"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14:paraId="5C591DCE" w14:textId="77777777"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Pr="001E13C8">
              <w:rPr>
                <w:rFonts w:ascii="Georgia" w:hAnsi="Georgia"/>
                <w:sz w:val="20"/>
                <w:szCs w:val="20"/>
              </w:rPr>
            </w:r>
            <w:r w:rsidRPr="001E13C8">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14:paraId="4B501CA0" w14:textId="77777777" w:rsidTr="004D055A">
        <w:tc>
          <w:tcPr>
            <w:tcW w:w="2830" w:type="dxa"/>
          </w:tcPr>
          <w:p w14:paraId="688826B2" w14:textId="77777777"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14:paraId="4A416F1A" w14:textId="77777777" w:rsidR="004D055A" w:rsidRPr="0034209E" w:rsidRDefault="004C2B15" w:rsidP="005D738B">
            <w:pPr>
              <w:jc w:val="both"/>
              <w:rPr>
                <w:rFonts w:ascii="Georgia" w:hAnsi="Georgia"/>
                <w:sz w:val="20"/>
                <w:szCs w:val="20"/>
              </w:rPr>
            </w:pPr>
            <w:r>
              <w:rPr>
                <w:rFonts w:ascii="Georgia" w:hAnsi="Georgia"/>
                <w:sz w:val="20"/>
                <w:szCs w:val="20"/>
              </w:rPr>
              <w:t>________ let</w:t>
            </w:r>
          </w:p>
        </w:tc>
      </w:tr>
    </w:tbl>
    <w:p w14:paraId="5B66FA58" w14:textId="77777777" w:rsidR="003461EB" w:rsidRPr="003461EB" w:rsidRDefault="003461EB" w:rsidP="003461EB">
      <w:pPr>
        <w:jc w:val="both"/>
        <w:rPr>
          <w:rFonts w:ascii="Georgia" w:hAnsi="Georgia"/>
          <w:sz w:val="8"/>
          <w:szCs w:val="8"/>
        </w:rPr>
      </w:pPr>
    </w:p>
    <w:p w14:paraId="189EE21B" w14:textId="77777777"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254DB03" w14:textId="77777777" w:rsidR="004D055A" w:rsidRDefault="004D055A" w:rsidP="005039F4">
      <w:pPr>
        <w:jc w:val="both"/>
        <w:rPr>
          <w:rFonts w:ascii="Georgia" w:hAnsi="Georgia"/>
          <w:sz w:val="20"/>
          <w:szCs w:val="20"/>
        </w:rPr>
      </w:pPr>
    </w:p>
    <w:p w14:paraId="2C62B438" w14:textId="77777777"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14:paraId="1A9CB6B1" w14:textId="77777777" w:rsidTr="004D055A">
        <w:tc>
          <w:tcPr>
            <w:tcW w:w="9061" w:type="dxa"/>
            <w:shd w:val="clear" w:color="auto" w:fill="D9D9D9" w:themeFill="background1" w:themeFillShade="D9"/>
          </w:tcPr>
          <w:p w14:paraId="61A88FAC" w14:textId="77777777"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14:paraId="09196BC9" w14:textId="77777777"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14:paraId="6DDC109F" w14:textId="77777777" w:rsidTr="004D055A">
        <w:tc>
          <w:tcPr>
            <w:tcW w:w="2547" w:type="dxa"/>
          </w:tcPr>
          <w:p w14:paraId="2F48BC70" w14:textId="77777777"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14:paraId="1471D3EE" w14:textId="77777777"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14:paraId="33AB73A9" w14:textId="77777777" w:rsidTr="004D055A">
        <w:tc>
          <w:tcPr>
            <w:tcW w:w="2547" w:type="dxa"/>
          </w:tcPr>
          <w:p w14:paraId="2E76A8B0" w14:textId="77777777"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14:paraId="19322468" w14:textId="77777777"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14:paraId="08E94A85" w14:textId="77777777" w:rsidTr="004D055A">
        <w:tc>
          <w:tcPr>
            <w:tcW w:w="2547" w:type="dxa"/>
          </w:tcPr>
          <w:p w14:paraId="5380F7FB" w14:textId="77777777"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14:paraId="15B62D01" w14:textId="77777777" w:rsidR="004D055A" w:rsidRPr="00576E4C" w:rsidRDefault="004D055A" w:rsidP="004D055A">
            <w:pPr>
              <w:rPr>
                <w:rFonts w:ascii="Georgia" w:hAnsi="Georgia"/>
                <w:sz w:val="20"/>
                <w:szCs w:val="20"/>
              </w:rPr>
            </w:pPr>
            <w:r>
              <w:rPr>
                <w:rFonts w:ascii="Georgia" w:hAnsi="Georgia"/>
                <w:sz w:val="20"/>
                <w:szCs w:val="20"/>
              </w:rPr>
              <w:t>priloženo v priponki</w:t>
            </w:r>
          </w:p>
        </w:tc>
      </w:tr>
    </w:tbl>
    <w:p w14:paraId="78DC8AE8" w14:textId="77777777" w:rsidR="004D055A" w:rsidRDefault="004D055A" w:rsidP="005039F4">
      <w:pPr>
        <w:jc w:val="both"/>
        <w:rPr>
          <w:rFonts w:ascii="Georgia" w:hAnsi="Georgia"/>
          <w:sz w:val="20"/>
          <w:szCs w:val="20"/>
        </w:rPr>
      </w:pPr>
    </w:p>
    <w:p w14:paraId="3FC9E822" w14:textId="77777777" w:rsidR="004D055A" w:rsidRDefault="004D055A" w:rsidP="005039F4">
      <w:pPr>
        <w:jc w:val="both"/>
        <w:rPr>
          <w:rFonts w:ascii="Georgia" w:hAnsi="Georgia"/>
          <w:sz w:val="20"/>
          <w:szCs w:val="20"/>
        </w:rPr>
      </w:pPr>
    </w:p>
    <w:p w14:paraId="3FDB31F3" w14:textId="77777777" w:rsidR="00946D2E" w:rsidRPr="00767BE0" w:rsidRDefault="00946D2E" w:rsidP="005039F4">
      <w:pPr>
        <w:jc w:val="both"/>
        <w:rPr>
          <w:rFonts w:ascii="Georgia" w:hAnsi="Georgia"/>
          <w:sz w:val="20"/>
          <w:szCs w:val="20"/>
        </w:rPr>
      </w:pPr>
    </w:p>
    <w:p w14:paraId="571809B3" w14:textId="77777777"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14:paraId="5038EA5F" w14:textId="77777777" w:rsidR="005039F4" w:rsidRPr="00767BE0" w:rsidRDefault="005039F4" w:rsidP="005039F4">
      <w:pPr>
        <w:jc w:val="both"/>
        <w:rPr>
          <w:rFonts w:ascii="Georgia" w:hAnsi="Georgia"/>
          <w:sz w:val="20"/>
          <w:szCs w:val="20"/>
        </w:rPr>
      </w:pPr>
    </w:p>
    <w:p w14:paraId="32843041" w14:textId="77777777" w:rsidR="005039F4" w:rsidRDefault="005039F4" w:rsidP="005039F4">
      <w:pPr>
        <w:jc w:val="both"/>
        <w:rPr>
          <w:rFonts w:ascii="Georgia" w:hAnsi="Georgia"/>
          <w:sz w:val="20"/>
          <w:szCs w:val="20"/>
        </w:rPr>
      </w:pPr>
    </w:p>
    <w:p w14:paraId="143BFD1D" w14:textId="77777777" w:rsidR="00946D2E" w:rsidRDefault="00946D2E" w:rsidP="005039F4">
      <w:pPr>
        <w:jc w:val="both"/>
        <w:rPr>
          <w:rFonts w:ascii="Georgia" w:hAnsi="Georgia"/>
          <w:sz w:val="20"/>
          <w:szCs w:val="20"/>
        </w:rPr>
      </w:pPr>
    </w:p>
    <w:p w14:paraId="5C6A10A8" w14:textId="77777777" w:rsidR="00946D2E" w:rsidRDefault="00946D2E" w:rsidP="005039F4">
      <w:pPr>
        <w:jc w:val="both"/>
        <w:rPr>
          <w:rFonts w:ascii="Georgia" w:hAnsi="Georgia"/>
          <w:sz w:val="20"/>
          <w:szCs w:val="20"/>
        </w:rPr>
      </w:pPr>
    </w:p>
    <w:p w14:paraId="6C0DF60A" w14:textId="77777777" w:rsidR="00946D2E" w:rsidRDefault="00946D2E" w:rsidP="005039F4">
      <w:pPr>
        <w:jc w:val="both"/>
        <w:rPr>
          <w:rFonts w:ascii="Georgia" w:hAnsi="Georgia"/>
          <w:sz w:val="20"/>
          <w:szCs w:val="20"/>
        </w:rPr>
      </w:pPr>
    </w:p>
    <w:p w14:paraId="6EA4C4E2" w14:textId="77777777" w:rsidR="00946D2E" w:rsidRDefault="00946D2E" w:rsidP="005039F4">
      <w:pPr>
        <w:jc w:val="both"/>
        <w:rPr>
          <w:rFonts w:ascii="Georgia" w:hAnsi="Georgia"/>
          <w:sz w:val="20"/>
          <w:szCs w:val="20"/>
        </w:rPr>
      </w:pPr>
    </w:p>
    <w:p w14:paraId="4221F7A1" w14:textId="77777777"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14:paraId="7DE8345F" w14:textId="77777777" w:rsidTr="00646584">
        <w:trPr>
          <w:cantSplit/>
        </w:trPr>
        <w:tc>
          <w:tcPr>
            <w:tcW w:w="707" w:type="dxa"/>
            <w:tcBorders>
              <w:top w:val="single" w:sz="4" w:space="0" w:color="FFFFFF"/>
              <w:left w:val="single" w:sz="4" w:space="0" w:color="FFFFFF"/>
              <w:bottom w:val="single" w:sz="4" w:space="0" w:color="FFFFFF"/>
            </w:tcBorders>
            <w:vAlign w:val="center"/>
          </w:tcPr>
          <w:p w14:paraId="2C25BA20" w14:textId="77777777"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14:paraId="3E6220E9" w14:textId="77777777"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14:paraId="559568D4" w14:textId="77777777"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14:paraId="5FE37337" w14:textId="77777777"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14:paraId="33C7FBE5" w14:textId="77777777"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14:paraId="1A173DC9" w14:textId="77777777"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14:paraId="08AA0756" w14:textId="77777777" w:rsidR="005039F4" w:rsidRPr="00767BE0" w:rsidRDefault="005039F4" w:rsidP="00646584">
            <w:pPr>
              <w:rPr>
                <w:rFonts w:ascii="Georgia" w:hAnsi="Georgia"/>
                <w:sz w:val="20"/>
                <w:szCs w:val="20"/>
              </w:rPr>
            </w:pPr>
          </w:p>
        </w:tc>
      </w:tr>
    </w:tbl>
    <w:p w14:paraId="502E2150" w14:textId="77777777" w:rsidR="005039F4" w:rsidRPr="00767BE0" w:rsidRDefault="005039F4" w:rsidP="005039F4">
      <w:pPr>
        <w:jc w:val="both"/>
        <w:rPr>
          <w:rFonts w:ascii="Georgia" w:hAnsi="Georgia"/>
          <w:sz w:val="20"/>
          <w:szCs w:val="20"/>
        </w:rPr>
      </w:pPr>
    </w:p>
    <w:p w14:paraId="14C0DD32" w14:textId="77777777"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5CE7" w14:textId="77777777" w:rsidR="00091723" w:rsidRDefault="00091723">
      <w:r>
        <w:separator/>
      </w:r>
    </w:p>
  </w:endnote>
  <w:endnote w:type="continuationSeparator" w:id="0">
    <w:p w14:paraId="10FED99A" w14:textId="77777777"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6A7C" w14:textId="77777777" w:rsidR="00586C33" w:rsidRDefault="0084161E">
    <w:pPr>
      <w:pStyle w:val="Noga"/>
    </w:pPr>
    <w:r>
      <w:rPr>
        <w:noProof/>
        <w:sz w:val="20"/>
      </w:rPr>
      <mc:AlternateContent>
        <mc:Choice Requires="wpg">
          <w:drawing>
            <wp:anchor distT="0" distB="0" distL="114300" distR="114300" simplePos="0" relativeHeight="251657728" behindDoc="0" locked="0" layoutInCell="1" allowOverlap="1" wp14:anchorId="5A29F60B" wp14:editId="16D0F3B8">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14:paraId="692286A6" w14:textId="77777777"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14:paraId="17FE3BFE" w14:textId="77777777"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C2B1" w14:textId="77777777" w:rsidR="00091723" w:rsidRDefault="00091723">
      <w:r>
        <w:separator/>
      </w:r>
    </w:p>
  </w:footnote>
  <w:footnote w:type="continuationSeparator" w:id="0">
    <w:p w14:paraId="754B910A" w14:textId="77777777" w:rsidR="00091723" w:rsidRDefault="0009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00D3" w14:textId="77777777"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0ED87702" wp14:editId="215A501C">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20C0077C" wp14:editId="01EBD433">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4F386C30" wp14:editId="429B481A">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46157300">
    <w:abstractNumId w:val="1"/>
  </w:num>
  <w:num w:numId="2" w16cid:durableId="1716084211">
    <w:abstractNumId w:val="5"/>
  </w:num>
  <w:num w:numId="3" w16cid:durableId="707997670">
    <w:abstractNumId w:val="0"/>
  </w:num>
  <w:num w:numId="4" w16cid:durableId="2051101335">
    <w:abstractNumId w:val="4"/>
  </w:num>
  <w:num w:numId="5" w16cid:durableId="835807158">
    <w:abstractNumId w:val="3"/>
  </w:num>
  <w:num w:numId="6" w16cid:durableId="2128309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1D"/>
    <w:rsid w:val="00023BA2"/>
    <w:rsid w:val="0002471B"/>
    <w:rsid w:val="00034D07"/>
    <w:rsid w:val="00035C4C"/>
    <w:rsid w:val="000667FB"/>
    <w:rsid w:val="00091723"/>
    <w:rsid w:val="000965A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36C7"/>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5F44FF"/>
    <w:rsid w:val="00631417"/>
    <w:rsid w:val="006631D3"/>
    <w:rsid w:val="006868E1"/>
    <w:rsid w:val="00687B18"/>
    <w:rsid w:val="00692F0B"/>
    <w:rsid w:val="006D50B9"/>
    <w:rsid w:val="006E06E7"/>
    <w:rsid w:val="0070699D"/>
    <w:rsid w:val="00737CC1"/>
    <w:rsid w:val="00760BBA"/>
    <w:rsid w:val="0076177F"/>
    <w:rsid w:val="00767BE0"/>
    <w:rsid w:val="00781E19"/>
    <w:rsid w:val="0078223C"/>
    <w:rsid w:val="007A2677"/>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66281"/>
    <w:rsid w:val="00975236"/>
    <w:rsid w:val="0099609A"/>
    <w:rsid w:val="009A0F01"/>
    <w:rsid w:val="009A43EF"/>
    <w:rsid w:val="009B78DF"/>
    <w:rsid w:val="009C5918"/>
    <w:rsid w:val="009F1EFC"/>
    <w:rsid w:val="00A142E2"/>
    <w:rsid w:val="00A30572"/>
    <w:rsid w:val="00A36D9A"/>
    <w:rsid w:val="00A42474"/>
    <w:rsid w:val="00A47980"/>
    <w:rsid w:val="00A6362C"/>
    <w:rsid w:val="00A7035A"/>
    <w:rsid w:val="00AC5015"/>
    <w:rsid w:val="00AE2633"/>
    <w:rsid w:val="00AE4169"/>
    <w:rsid w:val="00B023C3"/>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58D9"/>
    <w:rsid w:val="00DA0DC7"/>
    <w:rsid w:val="00DA312D"/>
    <w:rsid w:val="00DA4BDB"/>
    <w:rsid w:val="00DC7DD0"/>
    <w:rsid w:val="00E2790B"/>
    <w:rsid w:val="00E412E9"/>
    <w:rsid w:val="00E47663"/>
    <w:rsid w:val="00E56DCA"/>
    <w:rsid w:val="00EB7BCD"/>
    <w:rsid w:val="00ED1631"/>
    <w:rsid w:val="00EE2BCB"/>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C68A781"/>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glava.dot</Template>
  <TotalTime>0</TotalTime>
  <Pages>2</Pages>
  <Words>447</Words>
  <Characters>4217</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Jure Bajc</cp:lastModifiedBy>
  <cp:revision>2</cp:revision>
  <cp:lastPrinted>2025-01-16T08:30:00Z</cp:lastPrinted>
  <dcterms:created xsi:type="dcterms:W3CDTF">2025-01-16T08:31:00Z</dcterms:created>
  <dcterms:modified xsi:type="dcterms:W3CDTF">2025-01-16T08:31:00Z</dcterms:modified>
</cp:coreProperties>
</file>