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14:paraId="51305DE0" w14:textId="77777777" w:rsidTr="00D958D9">
        <w:tc>
          <w:tcPr>
            <w:tcW w:w="9061" w:type="dxa"/>
            <w:shd w:val="clear" w:color="auto" w:fill="D9D9D9" w:themeFill="background1" w:themeFillShade="D9"/>
          </w:tcPr>
          <w:p w14:paraId="48787BC0" w14:textId="77777777"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14:paraId="478E2E25" w14:textId="77777777"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14:paraId="66EED840" w14:textId="77777777" w:rsidTr="00D5772C">
        <w:tc>
          <w:tcPr>
            <w:tcW w:w="2830" w:type="dxa"/>
          </w:tcPr>
          <w:p w14:paraId="348D1E21" w14:textId="77777777"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14:paraId="24C9A5EA" w14:textId="77777777" w:rsidR="005039F4" w:rsidRPr="00576E4C" w:rsidRDefault="00A7035A" w:rsidP="00F644AA">
            <w:pPr>
              <w:jc w:val="both"/>
              <w:rPr>
                <w:rFonts w:ascii="Georgia" w:hAnsi="Georgia"/>
                <w:sz w:val="20"/>
                <w:szCs w:val="20"/>
              </w:rPr>
            </w:pPr>
            <w:r>
              <w:rPr>
                <w:rFonts w:ascii="Georgia" w:hAnsi="Georgia"/>
                <w:sz w:val="20"/>
                <w:szCs w:val="20"/>
              </w:rPr>
              <w:t>STROKOVNI DELAVEC V v glavni pisarni</w:t>
            </w:r>
          </w:p>
        </w:tc>
      </w:tr>
      <w:tr w:rsidR="004D0799" w:rsidRPr="00576E4C" w14:paraId="3625052E" w14:textId="77777777" w:rsidTr="00D5772C">
        <w:tc>
          <w:tcPr>
            <w:tcW w:w="2830" w:type="dxa"/>
          </w:tcPr>
          <w:p w14:paraId="73EAEBB5" w14:textId="77777777"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14:paraId="16618481" w14:textId="63767456" w:rsidR="004D0799" w:rsidRPr="00576E4C" w:rsidRDefault="00A7035A" w:rsidP="00202F6E">
            <w:pPr>
              <w:rPr>
                <w:rFonts w:ascii="Georgia" w:hAnsi="Georgia"/>
                <w:sz w:val="20"/>
                <w:szCs w:val="20"/>
              </w:rPr>
            </w:pPr>
            <w:r>
              <w:rPr>
                <w:rFonts w:ascii="Georgia" w:hAnsi="Georgia"/>
                <w:sz w:val="20"/>
                <w:szCs w:val="20"/>
              </w:rPr>
              <w:t>3-2/202</w:t>
            </w:r>
            <w:r w:rsidR="008A520A">
              <w:rPr>
                <w:rFonts w:ascii="Georgia" w:hAnsi="Georgia"/>
                <w:sz w:val="20"/>
                <w:szCs w:val="20"/>
              </w:rPr>
              <w:t>5</w:t>
            </w:r>
          </w:p>
        </w:tc>
      </w:tr>
    </w:tbl>
    <w:p w14:paraId="45449804" w14:textId="77777777" w:rsidR="004D0799" w:rsidRPr="00767BE0" w:rsidRDefault="004D0799" w:rsidP="005039F4">
      <w:pPr>
        <w:pStyle w:val="Default"/>
        <w:rPr>
          <w:rFonts w:ascii="Georgia" w:hAnsi="Georgia"/>
          <w:sz w:val="20"/>
          <w:szCs w:val="20"/>
        </w:rPr>
      </w:pPr>
    </w:p>
    <w:p w14:paraId="7388B747" w14:textId="77777777"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14:paraId="2290986B" w14:textId="77777777" w:rsidTr="004A20D7">
        <w:tc>
          <w:tcPr>
            <w:tcW w:w="9061" w:type="dxa"/>
            <w:shd w:val="clear" w:color="auto" w:fill="D9D9D9" w:themeFill="background1" w:themeFillShade="D9"/>
          </w:tcPr>
          <w:p w14:paraId="5EEC1939" w14:textId="77777777"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14:paraId="20340C40" w14:textId="77777777"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14:paraId="3B897A06" w14:textId="77777777" w:rsidTr="002E214D">
        <w:trPr>
          <w:jc w:val="center"/>
        </w:trPr>
        <w:tc>
          <w:tcPr>
            <w:tcW w:w="2263" w:type="dxa"/>
            <w:vAlign w:val="center"/>
          </w:tcPr>
          <w:p w14:paraId="07C6C2C1" w14:textId="77777777"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14:paraId="6F2A0EDF" w14:textId="77777777" w:rsidR="005039F4" w:rsidRPr="00767BE0" w:rsidRDefault="005039F4" w:rsidP="00E47663">
            <w:pPr>
              <w:spacing w:line="276" w:lineRule="auto"/>
              <w:jc w:val="both"/>
              <w:rPr>
                <w:rFonts w:ascii="Georgia" w:hAnsi="Georgia"/>
                <w:sz w:val="20"/>
                <w:szCs w:val="20"/>
              </w:rPr>
            </w:pPr>
          </w:p>
        </w:tc>
      </w:tr>
      <w:tr w:rsidR="005039F4" w:rsidRPr="00767BE0" w14:paraId="32CD101A" w14:textId="77777777" w:rsidTr="002E214D">
        <w:trPr>
          <w:jc w:val="center"/>
        </w:trPr>
        <w:tc>
          <w:tcPr>
            <w:tcW w:w="2263" w:type="dxa"/>
            <w:vAlign w:val="bottom"/>
          </w:tcPr>
          <w:p w14:paraId="241AF925" w14:textId="77777777"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14:paraId="39D4C66D" w14:textId="77777777" w:rsidR="005039F4" w:rsidRPr="00767BE0" w:rsidRDefault="005039F4" w:rsidP="00E47663">
            <w:pPr>
              <w:spacing w:line="276" w:lineRule="auto"/>
              <w:jc w:val="both"/>
              <w:rPr>
                <w:rFonts w:ascii="Georgia" w:hAnsi="Georgia"/>
                <w:sz w:val="20"/>
                <w:szCs w:val="20"/>
              </w:rPr>
            </w:pPr>
          </w:p>
        </w:tc>
      </w:tr>
      <w:tr w:rsidR="00507D58" w:rsidRPr="00767BE0" w14:paraId="4B6E8AC5" w14:textId="77777777" w:rsidTr="002E214D">
        <w:trPr>
          <w:jc w:val="center"/>
        </w:trPr>
        <w:tc>
          <w:tcPr>
            <w:tcW w:w="2263" w:type="dxa"/>
            <w:vAlign w:val="bottom"/>
          </w:tcPr>
          <w:p w14:paraId="7FEF7A60" w14:textId="77777777"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14:paraId="2136B947" w14:textId="77777777" w:rsidR="00507D58" w:rsidRPr="00767BE0" w:rsidRDefault="00507D58" w:rsidP="00E47663">
            <w:pPr>
              <w:spacing w:line="276" w:lineRule="auto"/>
              <w:jc w:val="both"/>
              <w:rPr>
                <w:rFonts w:ascii="Georgia" w:hAnsi="Georgia"/>
                <w:sz w:val="20"/>
                <w:szCs w:val="20"/>
              </w:rPr>
            </w:pPr>
          </w:p>
        </w:tc>
      </w:tr>
      <w:tr w:rsidR="00507D58" w:rsidRPr="00767BE0" w14:paraId="43D49CF8" w14:textId="77777777" w:rsidTr="002E214D">
        <w:trPr>
          <w:jc w:val="center"/>
        </w:trPr>
        <w:tc>
          <w:tcPr>
            <w:tcW w:w="2263" w:type="dxa"/>
            <w:vAlign w:val="bottom"/>
          </w:tcPr>
          <w:p w14:paraId="6ACE8753" w14:textId="77777777"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14:paraId="102A5A3D" w14:textId="77777777" w:rsidR="00507D58" w:rsidRPr="00767BE0" w:rsidRDefault="00507D58" w:rsidP="00E47663">
            <w:pPr>
              <w:spacing w:line="276" w:lineRule="auto"/>
              <w:jc w:val="both"/>
              <w:rPr>
                <w:rFonts w:ascii="Georgia" w:hAnsi="Georgia"/>
                <w:sz w:val="20"/>
                <w:szCs w:val="20"/>
              </w:rPr>
            </w:pPr>
          </w:p>
        </w:tc>
      </w:tr>
    </w:tbl>
    <w:p w14:paraId="4E96A285" w14:textId="77777777" w:rsidR="00507D58" w:rsidRPr="00767BE0" w:rsidRDefault="00507D58" w:rsidP="005039F4">
      <w:pPr>
        <w:jc w:val="both"/>
        <w:rPr>
          <w:rFonts w:ascii="Georgia" w:hAnsi="Georgia"/>
          <w:sz w:val="20"/>
          <w:szCs w:val="20"/>
        </w:rPr>
      </w:pPr>
    </w:p>
    <w:p w14:paraId="03E5ACA6" w14:textId="77777777"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14:paraId="250C82C5" w14:textId="77777777" w:rsidTr="000667FB">
        <w:tc>
          <w:tcPr>
            <w:tcW w:w="2547" w:type="dxa"/>
          </w:tcPr>
          <w:p w14:paraId="1D1D181A" w14:textId="77777777"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14:paraId="00324EFA" w14:textId="77777777" w:rsidR="005039F4" w:rsidRPr="00767BE0" w:rsidRDefault="005039F4" w:rsidP="00E47663">
            <w:pPr>
              <w:spacing w:line="276" w:lineRule="auto"/>
              <w:jc w:val="both"/>
              <w:rPr>
                <w:rFonts w:ascii="Georgia" w:hAnsi="Georgia"/>
                <w:sz w:val="20"/>
                <w:szCs w:val="20"/>
              </w:rPr>
            </w:pPr>
          </w:p>
        </w:tc>
      </w:tr>
      <w:tr w:rsidR="00E47663" w:rsidRPr="00767BE0" w14:paraId="18874EE2" w14:textId="77777777" w:rsidTr="000667FB">
        <w:tc>
          <w:tcPr>
            <w:tcW w:w="2547" w:type="dxa"/>
          </w:tcPr>
          <w:p w14:paraId="6C019103" w14:textId="77777777"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14:paraId="13251954" w14:textId="77777777" w:rsidR="00E47663" w:rsidRPr="00767BE0" w:rsidRDefault="00E47663" w:rsidP="00562C64">
            <w:pPr>
              <w:spacing w:line="276" w:lineRule="auto"/>
              <w:jc w:val="both"/>
              <w:rPr>
                <w:rFonts w:ascii="Georgia" w:hAnsi="Georgia"/>
                <w:sz w:val="20"/>
                <w:szCs w:val="20"/>
              </w:rPr>
            </w:pPr>
          </w:p>
        </w:tc>
        <w:tc>
          <w:tcPr>
            <w:tcW w:w="283" w:type="dxa"/>
            <w:vAlign w:val="center"/>
          </w:tcPr>
          <w:p w14:paraId="11495B19" w14:textId="77777777" w:rsidR="00E47663" w:rsidRPr="00767BE0" w:rsidRDefault="00E47663" w:rsidP="00562C64">
            <w:pPr>
              <w:spacing w:line="276" w:lineRule="auto"/>
              <w:jc w:val="both"/>
              <w:rPr>
                <w:rFonts w:ascii="Georgia" w:hAnsi="Georgia"/>
                <w:sz w:val="20"/>
                <w:szCs w:val="20"/>
              </w:rPr>
            </w:pPr>
          </w:p>
        </w:tc>
        <w:tc>
          <w:tcPr>
            <w:tcW w:w="284" w:type="dxa"/>
            <w:vAlign w:val="center"/>
          </w:tcPr>
          <w:p w14:paraId="46388EAC" w14:textId="77777777" w:rsidR="00E47663" w:rsidRPr="00767BE0" w:rsidRDefault="00E47663" w:rsidP="00562C64">
            <w:pPr>
              <w:spacing w:line="276" w:lineRule="auto"/>
              <w:jc w:val="both"/>
              <w:rPr>
                <w:rFonts w:ascii="Georgia" w:hAnsi="Georgia"/>
                <w:sz w:val="20"/>
                <w:szCs w:val="20"/>
              </w:rPr>
            </w:pPr>
          </w:p>
        </w:tc>
        <w:tc>
          <w:tcPr>
            <w:tcW w:w="283" w:type="dxa"/>
            <w:vAlign w:val="center"/>
          </w:tcPr>
          <w:p w14:paraId="02C625FE" w14:textId="77777777" w:rsidR="00E47663" w:rsidRPr="00767BE0" w:rsidRDefault="00E47663" w:rsidP="00562C64">
            <w:pPr>
              <w:spacing w:line="276" w:lineRule="auto"/>
              <w:jc w:val="both"/>
              <w:rPr>
                <w:rFonts w:ascii="Georgia" w:hAnsi="Georgia"/>
                <w:sz w:val="20"/>
                <w:szCs w:val="20"/>
              </w:rPr>
            </w:pPr>
          </w:p>
        </w:tc>
        <w:tc>
          <w:tcPr>
            <w:tcW w:w="5386" w:type="dxa"/>
          </w:tcPr>
          <w:p w14:paraId="06AC3C05" w14:textId="77777777" w:rsidR="00E47663" w:rsidRPr="00767BE0" w:rsidRDefault="00E47663" w:rsidP="00562C64">
            <w:pPr>
              <w:spacing w:line="276" w:lineRule="auto"/>
              <w:jc w:val="both"/>
              <w:rPr>
                <w:rFonts w:ascii="Georgia" w:hAnsi="Georgia"/>
                <w:sz w:val="20"/>
                <w:szCs w:val="20"/>
              </w:rPr>
            </w:pPr>
          </w:p>
        </w:tc>
      </w:tr>
      <w:tr w:rsidR="000667FB" w:rsidRPr="00767BE0" w14:paraId="07BEC56D" w14:textId="77777777" w:rsidTr="000667FB">
        <w:tc>
          <w:tcPr>
            <w:tcW w:w="2547" w:type="dxa"/>
          </w:tcPr>
          <w:p w14:paraId="19E9EE04" w14:textId="77777777"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14:paraId="3E5CC357" w14:textId="77777777" w:rsidR="000667FB" w:rsidRPr="00767BE0" w:rsidRDefault="000667FB" w:rsidP="00562C64">
            <w:pPr>
              <w:spacing w:line="276" w:lineRule="auto"/>
              <w:jc w:val="both"/>
              <w:rPr>
                <w:rFonts w:ascii="Georgia" w:hAnsi="Georgia"/>
                <w:sz w:val="20"/>
                <w:szCs w:val="20"/>
              </w:rPr>
            </w:pPr>
          </w:p>
        </w:tc>
      </w:tr>
    </w:tbl>
    <w:p w14:paraId="3CA8961A" w14:textId="77777777" w:rsidR="007F72A1" w:rsidRPr="00767BE0" w:rsidRDefault="007F72A1" w:rsidP="005039F4">
      <w:pPr>
        <w:jc w:val="both"/>
        <w:rPr>
          <w:rFonts w:ascii="Georgia" w:hAnsi="Georgia"/>
        </w:rPr>
      </w:pPr>
    </w:p>
    <w:p w14:paraId="2A93436E" w14:textId="77777777"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14:paraId="308B26BB" w14:textId="77777777" w:rsidTr="00562C64">
        <w:tc>
          <w:tcPr>
            <w:tcW w:w="2547" w:type="dxa"/>
          </w:tcPr>
          <w:p w14:paraId="6E8EA096" w14:textId="77777777"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14:paraId="70B37B39" w14:textId="77777777" w:rsidR="000667FB" w:rsidRPr="00767BE0" w:rsidRDefault="000667FB" w:rsidP="00562C64">
            <w:pPr>
              <w:spacing w:line="276" w:lineRule="auto"/>
              <w:jc w:val="both"/>
              <w:rPr>
                <w:rFonts w:ascii="Georgia" w:hAnsi="Georgia"/>
                <w:sz w:val="20"/>
                <w:szCs w:val="20"/>
              </w:rPr>
            </w:pPr>
          </w:p>
        </w:tc>
      </w:tr>
      <w:tr w:rsidR="000667FB" w:rsidRPr="00767BE0" w14:paraId="57249B22" w14:textId="77777777" w:rsidTr="00562C64">
        <w:tc>
          <w:tcPr>
            <w:tcW w:w="2547" w:type="dxa"/>
          </w:tcPr>
          <w:p w14:paraId="6559927F" w14:textId="77777777"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14:paraId="385605AD" w14:textId="77777777" w:rsidR="000667FB" w:rsidRPr="00767BE0" w:rsidRDefault="000667FB" w:rsidP="00562C64">
            <w:pPr>
              <w:spacing w:line="276" w:lineRule="auto"/>
              <w:jc w:val="both"/>
              <w:rPr>
                <w:rFonts w:ascii="Georgia" w:hAnsi="Georgia"/>
                <w:sz w:val="20"/>
                <w:szCs w:val="20"/>
              </w:rPr>
            </w:pPr>
          </w:p>
        </w:tc>
      </w:tr>
    </w:tbl>
    <w:p w14:paraId="326046A9" w14:textId="77777777" w:rsidR="002B3A51" w:rsidRPr="00767BE0" w:rsidRDefault="002B3A51" w:rsidP="005039F4">
      <w:pPr>
        <w:jc w:val="both"/>
        <w:rPr>
          <w:rFonts w:ascii="Georgia" w:hAnsi="Georgia"/>
          <w:sz w:val="20"/>
          <w:szCs w:val="20"/>
        </w:rPr>
      </w:pPr>
    </w:p>
    <w:p w14:paraId="32839D08" w14:textId="77777777"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14:paraId="7D22A85B" w14:textId="77777777" w:rsidTr="000667FB">
        <w:tc>
          <w:tcPr>
            <w:tcW w:w="9061" w:type="dxa"/>
            <w:shd w:val="clear" w:color="auto" w:fill="D9D9D9" w:themeFill="background1" w:themeFillShade="D9"/>
          </w:tcPr>
          <w:p w14:paraId="7E2C1B5D" w14:textId="77777777"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14:paraId="35A1A8B7" w14:textId="77777777"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14:paraId="7A7EAEE7" w14:textId="77777777" w:rsidTr="000A5104">
        <w:tc>
          <w:tcPr>
            <w:tcW w:w="3255" w:type="dxa"/>
          </w:tcPr>
          <w:p w14:paraId="15D23F7D" w14:textId="77777777"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14:paraId="3DDA4B11" w14:textId="77777777" w:rsidR="005039F4" w:rsidRPr="00767BE0" w:rsidRDefault="005039F4" w:rsidP="00646584">
            <w:pPr>
              <w:jc w:val="both"/>
              <w:rPr>
                <w:rFonts w:ascii="Georgia" w:hAnsi="Georgia"/>
                <w:sz w:val="20"/>
                <w:szCs w:val="20"/>
              </w:rPr>
            </w:pPr>
          </w:p>
        </w:tc>
      </w:tr>
      <w:tr w:rsidR="005039F4" w:rsidRPr="00767BE0" w14:paraId="113CAF30" w14:textId="77777777" w:rsidTr="000A5104">
        <w:tc>
          <w:tcPr>
            <w:tcW w:w="3255" w:type="dxa"/>
          </w:tcPr>
          <w:p w14:paraId="6908CB0D" w14:textId="77777777"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14:paraId="1162AABC" w14:textId="77777777" w:rsidR="005039F4" w:rsidRPr="00767BE0" w:rsidRDefault="005039F4" w:rsidP="00646584">
            <w:pPr>
              <w:jc w:val="both"/>
              <w:rPr>
                <w:rFonts w:ascii="Georgia" w:hAnsi="Georgia"/>
                <w:sz w:val="20"/>
                <w:szCs w:val="20"/>
              </w:rPr>
            </w:pPr>
          </w:p>
        </w:tc>
      </w:tr>
      <w:tr w:rsidR="00576E4C" w:rsidRPr="00767BE0" w14:paraId="672B3A8C" w14:textId="77777777" w:rsidTr="00D07265">
        <w:tc>
          <w:tcPr>
            <w:tcW w:w="3255" w:type="dxa"/>
            <w:vAlign w:val="center"/>
          </w:tcPr>
          <w:p w14:paraId="60198373" w14:textId="77777777"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14:paraId="4DD4C9C3" w14:textId="77777777"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14:paraId="774D28C2" w14:textId="77777777"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14:paraId="6621A265" w14:textId="77777777" w:rsidR="00EB7BCD" w:rsidRPr="00EB7BCD" w:rsidRDefault="00EB7BCD" w:rsidP="00EB7BCD">
            <w:pPr>
              <w:ind w:left="34"/>
              <w:rPr>
                <w:rFonts w:ascii="Georgia" w:hAnsi="Georgia" w:cs="Arial"/>
                <w:sz w:val="12"/>
                <w:szCs w:val="12"/>
              </w:rPr>
            </w:pPr>
          </w:p>
          <w:p w14:paraId="335FE9B7"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0195CFFA" w14:textId="77777777"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14:paraId="6B5849AA" w14:textId="77777777" w:rsidR="00EB7BCD" w:rsidRPr="00EB7BCD" w:rsidRDefault="00EB7BCD" w:rsidP="00EB7BCD">
            <w:pPr>
              <w:ind w:left="34"/>
              <w:rPr>
                <w:rFonts w:ascii="Georgia" w:hAnsi="Georgia" w:cs="Arial"/>
                <w:sz w:val="12"/>
                <w:szCs w:val="12"/>
              </w:rPr>
            </w:pPr>
          </w:p>
          <w:p w14:paraId="350EE02B"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16BA95BC"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14:paraId="0F0F050C"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14:paraId="4E41563B" w14:textId="77777777"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14:paraId="3B95EA1A" w14:textId="77777777" w:rsidR="00EB7BCD" w:rsidRPr="00EB7BCD" w:rsidRDefault="00EB7BCD" w:rsidP="00EB7BCD">
            <w:pPr>
              <w:ind w:left="34"/>
              <w:jc w:val="both"/>
              <w:rPr>
                <w:rFonts w:ascii="Georgia" w:hAnsi="Georgia" w:cs="Arial"/>
                <w:sz w:val="12"/>
                <w:szCs w:val="12"/>
              </w:rPr>
            </w:pPr>
          </w:p>
          <w:p w14:paraId="0142CB07" w14:textId="77777777"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7A738E60" w14:textId="77777777"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14:paraId="3E29F9FA"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14:paraId="6B67CFFF" w14:textId="77777777"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14:paraId="08A36439" w14:textId="77777777" w:rsidR="00EB7BCD" w:rsidRPr="00EB7BCD" w:rsidRDefault="00EB7BCD" w:rsidP="00EB7BCD">
            <w:pPr>
              <w:ind w:left="34"/>
              <w:jc w:val="both"/>
              <w:rPr>
                <w:rFonts w:ascii="Georgia" w:hAnsi="Georgia" w:cs="Arial"/>
                <w:sz w:val="12"/>
                <w:szCs w:val="12"/>
              </w:rPr>
            </w:pPr>
          </w:p>
          <w:p w14:paraId="7F489879" w14:textId="77777777"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14:paraId="1F0E5BE3" w14:textId="77777777"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14:paraId="04E7C5BF" w14:textId="77777777" w:rsidR="00EB7BCD" w:rsidRPr="00EB7BCD" w:rsidRDefault="00EB7BCD" w:rsidP="00EB7BCD">
            <w:pPr>
              <w:ind w:left="34"/>
              <w:rPr>
                <w:rFonts w:ascii="Georgia" w:hAnsi="Georgia" w:cs="Arial"/>
                <w:sz w:val="12"/>
                <w:szCs w:val="12"/>
              </w:rPr>
            </w:pPr>
          </w:p>
          <w:p w14:paraId="4A99DF4B"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0C180ED9" w14:textId="77777777"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14:paraId="11FE6311" w14:textId="77777777"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14:paraId="727C916E" w14:textId="77777777" w:rsidTr="000A5104">
        <w:tc>
          <w:tcPr>
            <w:tcW w:w="3255" w:type="dxa"/>
          </w:tcPr>
          <w:p w14:paraId="0071EF9E" w14:textId="77777777"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14:paraId="2E024350" w14:textId="77777777" w:rsidR="00113205" w:rsidRPr="00767BE0" w:rsidRDefault="00113205" w:rsidP="00646584">
            <w:pPr>
              <w:jc w:val="both"/>
              <w:rPr>
                <w:rFonts w:ascii="Georgia" w:hAnsi="Georgia"/>
                <w:sz w:val="20"/>
                <w:szCs w:val="20"/>
              </w:rPr>
            </w:pPr>
          </w:p>
        </w:tc>
        <w:tc>
          <w:tcPr>
            <w:tcW w:w="426" w:type="dxa"/>
          </w:tcPr>
          <w:p w14:paraId="27DD0F69" w14:textId="77777777" w:rsidR="00113205" w:rsidRPr="00767BE0" w:rsidRDefault="00113205" w:rsidP="00646584">
            <w:pPr>
              <w:jc w:val="both"/>
              <w:rPr>
                <w:rFonts w:ascii="Georgia" w:hAnsi="Georgia"/>
                <w:sz w:val="20"/>
                <w:szCs w:val="20"/>
              </w:rPr>
            </w:pPr>
          </w:p>
        </w:tc>
        <w:tc>
          <w:tcPr>
            <w:tcW w:w="425" w:type="dxa"/>
          </w:tcPr>
          <w:p w14:paraId="66A4E8BA" w14:textId="77777777" w:rsidR="00113205" w:rsidRPr="00767BE0" w:rsidRDefault="00113205" w:rsidP="00646584">
            <w:pPr>
              <w:jc w:val="both"/>
              <w:rPr>
                <w:rFonts w:ascii="Georgia" w:hAnsi="Georgia"/>
                <w:sz w:val="20"/>
                <w:szCs w:val="20"/>
              </w:rPr>
            </w:pPr>
          </w:p>
        </w:tc>
        <w:tc>
          <w:tcPr>
            <w:tcW w:w="425" w:type="dxa"/>
          </w:tcPr>
          <w:p w14:paraId="5F8104E4" w14:textId="77777777" w:rsidR="00113205" w:rsidRPr="00767BE0" w:rsidRDefault="00113205" w:rsidP="00646584">
            <w:pPr>
              <w:jc w:val="both"/>
              <w:rPr>
                <w:rFonts w:ascii="Georgia" w:hAnsi="Georgia"/>
                <w:sz w:val="20"/>
                <w:szCs w:val="20"/>
              </w:rPr>
            </w:pPr>
          </w:p>
        </w:tc>
        <w:tc>
          <w:tcPr>
            <w:tcW w:w="425" w:type="dxa"/>
          </w:tcPr>
          <w:p w14:paraId="73A594C3" w14:textId="77777777" w:rsidR="00113205" w:rsidRPr="00767BE0" w:rsidRDefault="00113205" w:rsidP="00646584">
            <w:pPr>
              <w:jc w:val="both"/>
              <w:rPr>
                <w:rFonts w:ascii="Georgia" w:hAnsi="Georgia"/>
                <w:sz w:val="20"/>
                <w:szCs w:val="20"/>
              </w:rPr>
            </w:pPr>
          </w:p>
        </w:tc>
        <w:tc>
          <w:tcPr>
            <w:tcW w:w="426" w:type="dxa"/>
          </w:tcPr>
          <w:p w14:paraId="3248F94C" w14:textId="77777777" w:rsidR="00113205" w:rsidRPr="00767BE0" w:rsidRDefault="00113205" w:rsidP="00646584">
            <w:pPr>
              <w:jc w:val="both"/>
              <w:rPr>
                <w:rFonts w:ascii="Georgia" w:hAnsi="Georgia"/>
                <w:sz w:val="20"/>
                <w:szCs w:val="20"/>
              </w:rPr>
            </w:pPr>
          </w:p>
        </w:tc>
        <w:tc>
          <w:tcPr>
            <w:tcW w:w="425" w:type="dxa"/>
          </w:tcPr>
          <w:p w14:paraId="3490A736" w14:textId="77777777" w:rsidR="00113205" w:rsidRPr="00767BE0" w:rsidRDefault="00113205" w:rsidP="00646584">
            <w:pPr>
              <w:jc w:val="both"/>
              <w:rPr>
                <w:rFonts w:ascii="Georgia" w:hAnsi="Georgia"/>
                <w:sz w:val="20"/>
                <w:szCs w:val="20"/>
              </w:rPr>
            </w:pPr>
          </w:p>
        </w:tc>
        <w:tc>
          <w:tcPr>
            <w:tcW w:w="426" w:type="dxa"/>
          </w:tcPr>
          <w:p w14:paraId="2C6B8AD9" w14:textId="77777777" w:rsidR="00113205" w:rsidRPr="00767BE0" w:rsidRDefault="00113205" w:rsidP="00646584">
            <w:pPr>
              <w:jc w:val="both"/>
              <w:rPr>
                <w:rFonts w:ascii="Georgia" w:hAnsi="Georgia"/>
                <w:sz w:val="20"/>
                <w:szCs w:val="20"/>
              </w:rPr>
            </w:pPr>
          </w:p>
        </w:tc>
        <w:tc>
          <w:tcPr>
            <w:tcW w:w="2409" w:type="dxa"/>
          </w:tcPr>
          <w:p w14:paraId="34BA8491" w14:textId="77777777" w:rsidR="00113205" w:rsidRPr="00767BE0" w:rsidRDefault="00113205" w:rsidP="00646584">
            <w:pPr>
              <w:jc w:val="both"/>
              <w:rPr>
                <w:rFonts w:ascii="Georgia" w:hAnsi="Georgia"/>
                <w:sz w:val="20"/>
                <w:szCs w:val="20"/>
              </w:rPr>
            </w:pPr>
          </w:p>
        </w:tc>
      </w:tr>
    </w:tbl>
    <w:p w14:paraId="2FE4123D" w14:textId="77777777"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14:paraId="1A8B2E2E" w14:textId="77777777" w:rsidTr="002B3A51">
        <w:tc>
          <w:tcPr>
            <w:tcW w:w="9061" w:type="dxa"/>
            <w:shd w:val="clear" w:color="auto" w:fill="D9D9D9" w:themeFill="background1" w:themeFillShade="D9"/>
            <w:vAlign w:val="center"/>
          </w:tcPr>
          <w:p w14:paraId="5B9C6994" w14:textId="77777777"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14:paraId="68776543" w14:textId="77777777"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14:paraId="20E316A1" w14:textId="77777777" w:rsidTr="004C2B15">
        <w:tc>
          <w:tcPr>
            <w:tcW w:w="2830" w:type="dxa"/>
            <w:vAlign w:val="center"/>
          </w:tcPr>
          <w:p w14:paraId="4774B147" w14:textId="77777777"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14:paraId="62C1C6E2"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14:paraId="3EF7C0FD"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14:paraId="41B39189"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14:paraId="5B4E048A" w14:textId="77777777" w:rsidTr="00C71F8D">
        <w:tc>
          <w:tcPr>
            <w:tcW w:w="2830" w:type="dxa"/>
          </w:tcPr>
          <w:p w14:paraId="42E7DA82" w14:textId="77777777"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14:paraId="53B673A9" w14:textId="77777777"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14:paraId="197FEA58" w14:textId="77777777"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14:paraId="781C6681" w14:textId="77777777" w:rsidTr="00C71F8D">
        <w:tc>
          <w:tcPr>
            <w:tcW w:w="2830" w:type="dxa"/>
            <w:shd w:val="clear" w:color="auto" w:fill="auto"/>
            <w:vAlign w:val="center"/>
          </w:tcPr>
          <w:p w14:paraId="5B11026A" w14:textId="77777777"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14:paraId="36968602" w14:textId="77777777"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14:paraId="479FCAFA" w14:textId="77777777"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14:paraId="583AA0E6" w14:textId="77777777"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p>
          <w:p w14:paraId="5C3B8DB7"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73B8907A"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0A8B80D9"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24DAC74C" w14:textId="77777777"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14:paraId="232FD7D2" w14:textId="77777777" w:rsidTr="00975236">
        <w:tc>
          <w:tcPr>
            <w:tcW w:w="2830" w:type="dxa"/>
            <w:vAlign w:val="center"/>
          </w:tcPr>
          <w:p w14:paraId="74955008" w14:textId="77777777"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14:paraId="1F2C35C6" w14:textId="77777777"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14:paraId="7E17B1EF" w14:textId="77777777"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Illustrator</w:t>
            </w:r>
          </w:p>
          <w:p w14:paraId="6E122930" w14:textId="77777777"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AutoCAD</w:t>
            </w:r>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3F5AF7" w:rsidRPr="00215C2D">
              <w:rPr>
                <w:rFonts w:ascii="Georgia" w:hAnsi="Georgia"/>
                <w:sz w:val="20"/>
                <w:szCs w:val="20"/>
              </w:rPr>
              <w:t>CorelDRAW</w:t>
            </w:r>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14:paraId="49C310F2" w14:textId="77777777"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14:paraId="5B6DED27" w14:textId="77777777"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14:paraId="13B6B56F" w14:textId="77777777" w:rsidTr="00FD267B">
        <w:tc>
          <w:tcPr>
            <w:tcW w:w="2830" w:type="dxa"/>
            <w:vAlign w:val="center"/>
          </w:tcPr>
          <w:p w14:paraId="7D776748" w14:textId="77777777"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14:paraId="68C226BF" w14:textId="77777777"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14:paraId="7B55554F" w14:textId="77777777"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14:paraId="60CB6966" w14:textId="77777777" w:rsidTr="00FD267B">
        <w:tc>
          <w:tcPr>
            <w:tcW w:w="2830" w:type="dxa"/>
            <w:vAlign w:val="center"/>
          </w:tcPr>
          <w:p w14:paraId="635B0F01" w14:textId="77777777"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14:paraId="375B9598" w14:textId="77777777"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14:paraId="4F86C834" w14:textId="77777777"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14:paraId="00BB4085" w14:textId="77777777" w:rsidR="001E13C8" w:rsidRPr="001E13C8" w:rsidRDefault="001E13C8" w:rsidP="001E13C8">
            <w:pPr>
              <w:tabs>
                <w:tab w:val="left" w:pos="993"/>
                <w:tab w:val="left" w:pos="9214"/>
              </w:tabs>
              <w:contextualSpacing/>
              <w:jc w:val="both"/>
              <w:rPr>
                <w:rFonts w:ascii="Georgia" w:hAnsi="Georgia"/>
                <w:sz w:val="16"/>
                <w:szCs w:val="16"/>
              </w:rPr>
            </w:pPr>
          </w:p>
          <w:p w14:paraId="2AA6E8B0" w14:textId="77777777"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14:paraId="60396E85" w14:textId="77777777"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14:paraId="1651CDB5" w14:textId="77777777" w:rsidR="001E13C8" w:rsidRPr="001E13C8" w:rsidRDefault="001E13C8" w:rsidP="001E13C8">
            <w:pPr>
              <w:tabs>
                <w:tab w:val="left" w:pos="993"/>
                <w:tab w:val="left" w:pos="9214"/>
              </w:tabs>
              <w:contextualSpacing/>
              <w:jc w:val="both"/>
              <w:rPr>
                <w:rFonts w:ascii="Georgia" w:hAnsi="Georgia"/>
                <w:sz w:val="16"/>
                <w:szCs w:val="16"/>
              </w:rPr>
            </w:pPr>
          </w:p>
          <w:p w14:paraId="5B4D4B67" w14:textId="77777777"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14:paraId="3F52A687" w14:textId="77777777"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14:paraId="569BFBA7" w14:textId="77777777" w:rsidTr="004D055A">
        <w:tc>
          <w:tcPr>
            <w:tcW w:w="2830" w:type="dxa"/>
          </w:tcPr>
          <w:p w14:paraId="76975E85" w14:textId="77777777"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14:paraId="281206CF" w14:textId="77777777" w:rsidR="004D055A" w:rsidRPr="0034209E" w:rsidRDefault="004C2B15" w:rsidP="005D738B">
            <w:pPr>
              <w:jc w:val="both"/>
              <w:rPr>
                <w:rFonts w:ascii="Georgia" w:hAnsi="Georgia"/>
                <w:sz w:val="20"/>
                <w:szCs w:val="20"/>
              </w:rPr>
            </w:pPr>
            <w:r>
              <w:rPr>
                <w:rFonts w:ascii="Georgia" w:hAnsi="Georgia"/>
                <w:sz w:val="20"/>
                <w:szCs w:val="20"/>
              </w:rPr>
              <w:t>________ let</w:t>
            </w:r>
          </w:p>
        </w:tc>
      </w:tr>
    </w:tbl>
    <w:p w14:paraId="3912284F" w14:textId="77777777" w:rsidR="003461EB" w:rsidRPr="003461EB" w:rsidRDefault="003461EB" w:rsidP="003461EB">
      <w:pPr>
        <w:jc w:val="both"/>
        <w:rPr>
          <w:rFonts w:ascii="Georgia" w:hAnsi="Georgia"/>
          <w:sz w:val="8"/>
          <w:szCs w:val="8"/>
        </w:rPr>
      </w:pPr>
    </w:p>
    <w:p w14:paraId="08A13518" w14:textId="77777777"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7E9DC1" w14:textId="77777777" w:rsidR="004D055A" w:rsidRDefault="004D055A" w:rsidP="005039F4">
      <w:pPr>
        <w:jc w:val="both"/>
        <w:rPr>
          <w:rFonts w:ascii="Georgia" w:hAnsi="Georgia"/>
          <w:sz w:val="20"/>
          <w:szCs w:val="20"/>
        </w:rPr>
      </w:pPr>
    </w:p>
    <w:p w14:paraId="3376CC42" w14:textId="77777777"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14:paraId="1F0C4A64" w14:textId="77777777" w:rsidTr="004D055A">
        <w:tc>
          <w:tcPr>
            <w:tcW w:w="9061" w:type="dxa"/>
            <w:shd w:val="clear" w:color="auto" w:fill="D9D9D9" w:themeFill="background1" w:themeFillShade="D9"/>
          </w:tcPr>
          <w:p w14:paraId="6F86BCF7" w14:textId="77777777"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14:paraId="358E9F24" w14:textId="77777777"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14:paraId="63B8C8B7" w14:textId="77777777" w:rsidTr="004D055A">
        <w:tc>
          <w:tcPr>
            <w:tcW w:w="2547" w:type="dxa"/>
          </w:tcPr>
          <w:p w14:paraId="3B7C067D" w14:textId="77777777"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14:paraId="2011BE28" w14:textId="77777777"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14:paraId="39AA40DB" w14:textId="77777777" w:rsidTr="004D055A">
        <w:tc>
          <w:tcPr>
            <w:tcW w:w="2547" w:type="dxa"/>
          </w:tcPr>
          <w:p w14:paraId="42F8F98F" w14:textId="77777777"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14:paraId="648ABE0F" w14:textId="77777777"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14:paraId="667C02E2" w14:textId="77777777" w:rsidTr="004D055A">
        <w:tc>
          <w:tcPr>
            <w:tcW w:w="2547" w:type="dxa"/>
          </w:tcPr>
          <w:p w14:paraId="5386F19E" w14:textId="77777777"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14:paraId="7AF00EFD" w14:textId="77777777" w:rsidR="004D055A" w:rsidRPr="00576E4C" w:rsidRDefault="004D055A" w:rsidP="004D055A">
            <w:pPr>
              <w:rPr>
                <w:rFonts w:ascii="Georgia" w:hAnsi="Georgia"/>
                <w:sz w:val="20"/>
                <w:szCs w:val="20"/>
              </w:rPr>
            </w:pPr>
            <w:r>
              <w:rPr>
                <w:rFonts w:ascii="Georgia" w:hAnsi="Georgia"/>
                <w:sz w:val="20"/>
                <w:szCs w:val="20"/>
              </w:rPr>
              <w:t>priloženo v priponki</w:t>
            </w:r>
          </w:p>
        </w:tc>
      </w:tr>
    </w:tbl>
    <w:p w14:paraId="3E87856C" w14:textId="77777777" w:rsidR="004D055A" w:rsidRDefault="004D055A" w:rsidP="005039F4">
      <w:pPr>
        <w:jc w:val="both"/>
        <w:rPr>
          <w:rFonts w:ascii="Georgia" w:hAnsi="Georgia"/>
          <w:sz w:val="20"/>
          <w:szCs w:val="20"/>
        </w:rPr>
      </w:pPr>
    </w:p>
    <w:p w14:paraId="70165A98" w14:textId="77777777" w:rsidR="004D055A" w:rsidRDefault="004D055A" w:rsidP="005039F4">
      <w:pPr>
        <w:jc w:val="both"/>
        <w:rPr>
          <w:rFonts w:ascii="Georgia" w:hAnsi="Georgia"/>
          <w:sz w:val="20"/>
          <w:szCs w:val="20"/>
        </w:rPr>
      </w:pPr>
    </w:p>
    <w:p w14:paraId="249E7BAC" w14:textId="77777777" w:rsidR="00946D2E" w:rsidRPr="00767BE0" w:rsidRDefault="00946D2E" w:rsidP="005039F4">
      <w:pPr>
        <w:jc w:val="both"/>
        <w:rPr>
          <w:rFonts w:ascii="Georgia" w:hAnsi="Georgia"/>
          <w:sz w:val="20"/>
          <w:szCs w:val="20"/>
        </w:rPr>
      </w:pPr>
    </w:p>
    <w:p w14:paraId="6EFB3219" w14:textId="77777777"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14:paraId="35BDE743" w14:textId="77777777" w:rsidR="005039F4" w:rsidRPr="00767BE0" w:rsidRDefault="005039F4" w:rsidP="005039F4">
      <w:pPr>
        <w:jc w:val="both"/>
        <w:rPr>
          <w:rFonts w:ascii="Georgia" w:hAnsi="Georgia"/>
          <w:sz w:val="20"/>
          <w:szCs w:val="20"/>
        </w:rPr>
      </w:pPr>
    </w:p>
    <w:p w14:paraId="515DCAAF" w14:textId="77777777" w:rsidR="005039F4" w:rsidRDefault="005039F4" w:rsidP="005039F4">
      <w:pPr>
        <w:jc w:val="both"/>
        <w:rPr>
          <w:rFonts w:ascii="Georgia" w:hAnsi="Georgia"/>
          <w:sz w:val="20"/>
          <w:szCs w:val="20"/>
        </w:rPr>
      </w:pPr>
    </w:p>
    <w:p w14:paraId="16357125" w14:textId="77777777" w:rsidR="00946D2E" w:rsidRDefault="00946D2E" w:rsidP="005039F4">
      <w:pPr>
        <w:jc w:val="both"/>
        <w:rPr>
          <w:rFonts w:ascii="Georgia" w:hAnsi="Georgia"/>
          <w:sz w:val="20"/>
          <w:szCs w:val="20"/>
        </w:rPr>
      </w:pPr>
    </w:p>
    <w:p w14:paraId="1B425C8E" w14:textId="77777777" w:rsidR="00946D2E" w:rsidRDefault="00946D2E" w:rsidP="005039F4">
      <w:pPr>
        <w:jc w:val="both"/>
        <w:rPr>
          <w:rFonts w:ascii="Georgia" w:hAnsi="Georgia"/>
          <w:sz w:val="20"/>
          <w:szCs w:val="20"/>
        </w:rPr>
      </w:pPr>
    </w:p>
    <w:p w14:paraId="5BE56B55" w14:textId="77777777" w:rsidR="00946D2E" w:rsidRDefault="00946D2E" w:rsidP="005039F4">
      <w:pPr>
        <w:jc w:val="both"/>
        <w:rPr>
          <w:rFonts w:ascii="Georgia" w:hAnsi="Georgia"/>
          <w:sz w:val="20"/>
          <w:szCs w:val="20"/>
        </w:rPr>
      </w:pPr>
    </w:p>
    <w:p w14:paraId="0B537B1E" w14:textId="77777777" w:rsidR="00946D2E" w:rsidRDefault="00946D2E" w:rsidP="005039F4">
      <w:pPr>
        <w:jc w:val="both"/>
        <w:rPr>
          <w:rFonts w:ascii="Georgia" w:hAnsi="Georgia"/>
          <w:sz w:val="20"/>
          <w:szCs w:val="20"/>
        </w:rPr>
      </w:pPr>
    </w:p>
    <w:p w14:paraId="1CA6DC35" w14:textId="77777777"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14:paraId="2A7D91D3" w14:textId="77777777" w:rsidTr="00646584">
        <w:trPr>
          <w:cantSplit/>
        </w:trPr>
        <w:tc>
          <w:tcPr>
            <w:tcW w:w="707" w:type="dxa"/>
            <w:tcBorders>
              <w:top w:val="single" w:sz="4" w:space="0" w:color="FFFFFF"/>
              <w:left w:val="single" w:sz="4" w:space="0" w:color="FFFFFF"/>
              <w:bottom w:val="single" w:sz="4" w:space="0" w:color="FFFFFF"/>
            </w:tcBorders>
            <w:vAlign w:val="center"/>
          </w:tcPr>
          <w:p w14:paraId="485A9A78" w14:textId="77777777"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14:paraId="56E4D6CB" w14:textId="77777777"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14:paraId="2411047C" w14:textId="77777777"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14:paraId="3BE5E19D" w14:textId="77777777"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14:paraId="7D0D1255" w14:textId="77777777"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14:paraId="79853FF6" w14:textId="77777777"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14:paraId="07F3AE97" w14:textId="77777777" w:rsidR="005039F4" w:rsidRPr="00767BE0" w:rsidRDefault="005039F4" w:rsidP="00646584">
            <w:pPr>
              <w:rPr>
                <w:rFonts w:ascii="Georgia" w:hAnsi="Georgia"/>
                <w:sz w:val="20"/>
                <w:szCs w:val="20"/>
              </w:rPr>
            </w:pPr>
          </w:p>
        </w:tc>
      </w:tr>
    </w:tbl>
    <w:p w14:paraId="2E50239F" w14:textId="77777777" w:rsidR="005039F4" w:rsidRPr="00767BE0" w:rsidRDefault="005039F4" w:rsidP="005039F4">
      <w:pPr>
        <w:jc w:val="both"/>
        <w:rPr>
          <w:rFonts w:ascii="Georgia" w:hAnsi="Georgia"/>
          <w:sz w:val="20"/>
          <w:szCs w:val="20"/>
        </w:rPr>
      </w:pPr>
    </w:p>
    <w:p w14:paraId="537347AD" w14:textId="77777777"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3FAA" w14:textId="77777777" w:rsidR="00091723" w:rsidRDefault="00091723">
      <w:r>
        <w:separator/>
      </w:r>
    </w:p>
  </w:endnote>
  <w:endnote w:type="continuationSeparator" w:id="0">
    <w:p w14:paraId="2BAFB780" w14:textId="77777777"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5211" w14:textId="77777777" w:rsidR="00586C33" w:rsidRDefault="0084161E">
    <w:pPr>
      <w:pStyle w:val="Noga"/>
    </w:pPr>
    <w:r>
      <w:rPr>
        <w:noProof/>
        <w:sz w:val="20"/>
      </w:rPr>
      <mc:AlternateContent>
        <mc:Choice Requires="wpg">
          <w:drawing>
            <wp:anchor distT="0" distB="0" distL="114300" distR="114300" simplePos="0" relativeHeight="251657728" behindDoc="0" locked="0" layoutInCell="1" allowOverlap="1" wp14:anchorId="4BFE1484" wp14:editId="6D65E437">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14:paraId="78F11121" w14:textId="77777777"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14:paraId="39C29C41" w14:textId="77777777"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E1484"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" strokecolor="white" strokeweight="0">
                <v:textbox>
                  <w:txbxContent>
                    <w:p w14:paraId="78F11121" w14:textId="77777777"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" strokecolor="white" strokeweight="0">
                <v:textbox>
                  <w:txbxContent>
                    <w:p w14:paraId="39C29C41" w14:textId="77777777"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91FE" w14:textId="77777777" w:rsidR="00091723" w:rsidRDefault="00091723">
      <w:r>
        <w:separator/>
      </w:r>
    </w:p>
  </w:footnote>
  <w:footnote w:type="continuationSeparator" w:id="0">
    <w:p w14:paraId="00BEA9FF" w14:textId="77777777" w:rsidR="00091723" w:rsidRDefault="0009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D3B3" w14:textId="77777777"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53593CD" wp14:editId="2374187C">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37DC0E03" wp14:editId="10124F13">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29705868" wp14:editId="55FC52B7">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37042507">
    <w:abstractNumId w:val="1"/>
  </w:num>
  <w:num w:numId="2" w16cid:durableId="2091930111">
    <w:abstractNumId w:val="5"/>
  </w:num>
  <w:num w:numId="3" w16cid:durableId="1833794241">
    <w:abstractNumId w:val="0"/>
  </w:num>
  <w:num w:numId="4" w16cid:durableId="1363238965">
    <w:abstractNumId w:val="4"/>
  </w:num>
  <w:num w:numId="5" w16cid:durableId="1812792186">
    <w:abstractNumId w:val="3"/>
  </w:num>
  <w:num w:numId="6" w16cid:durableId="1856264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631D3"/>
    <w:rsid w:val="006868E1"/>
    <w:rsid w:val="00687B18"/>
    <w:rsid w:val="00692F0B"/>
    <w:rsid w:val="006D50B9"/>
    <w:rsid w:val="0070699D"/>
    <w:rsid w:val="00737CC1"/>
    <w:rsid w:val="00760BBA"/>
    <w:rsid w:val="0076177F"/>
    <w:rsid w:val="00767BE0"/>
    <w:rsid w:val="00781E19"/>
    <w:rsid w:val="00791EA9"/>
    <w:rsid w:val="007A71FA"/>
    <w:rsid w:val="007B14A8"/>
    <w:rsid w:val="007D57B7"/>
    <w:rsid w:val="007E7A71"/>
    <w:rsid w:val="007F72A1"/>
    <w:rsid w:val="0081309E"/>
    <w:rsid w:val="00820429"/>
    <w:rsid w:val="00823A52"/>
    <w:rsid w:val="008274D7"/>
    <w:rsid w:val="00827D14"/>
    <w:rsid w:val="0084161E"/>
    <w:rsid w:val="008461B9"/>
    <w:rsid w:val="008A520A"/>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E2790B"/>
    <w:rsid w:val="00E412E9"/>
    <w:rsid w:val="00E47663"/>
    <w:rsid w:val="00E56DCA"/>
    <w:rsid w:val="00EB7BCD"/>
    <w:rsid w:val="00ED1631"/>
    <w:rsid w:val="00EE3D46"/>
    <w:rsid w:val="00EE5288"/>
    <w:rsid w:val="00F005E3"/>
    <w:rsid w:val="00F04C9A"/>
    <w:rsid w:val="00F346E2"/>
    <w:rsid w:val="00F41DA1"/>
    <w:rsid w:val="00F44F4E"/>
    <w:rsid w:val="00F4650B"/>
    <w:rsid w:val="00F61A4F"/>
    <w:rsid w:val="00F644AA"/>
    <w:rsid w:val="00F91367"/>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47676D1"/>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1</TotalTime>
  <Pages>2</Pages>
  <Words>451</Words>
  <Characters>4232</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cp:lastModifiedBy>
  <cp:revision>4</cp:revision>
  <cp:lastPrinted>2024-09-06T08:46:00Z</cp:lastPrinted>
  <dcterms:created xsi:type="dcterms:W3CDTF">2024-09-20T11:40:00Z</dcterms:created>
  <dcterms:modified xsi:type="dcterms:W3CDTF">2025-01-21T06:09:00Z</dcterms:modified>
</cp:coreProperties>
</file>