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rsidTr="00D958D9">
        <w:tc>
          <w:tcPr>
            <w:tcW w:w="9061" w:type="dxa"/>
            <w:shd w:val="clear" w:color="auto" w:fill="D9D9D9" w:themeFill="background1" w:themeFillShade="D9"/>
          </w:tcPr>
          <w:p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rsidTr="00D5772C">
        <w:tc>
          <w:tcPr>
            <w:tcW w:w="2830" w:type="dxa"/>
          </w:tcPr>
          <w:p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rsidR="005039F4" w:rsidRPr="00576E4C" w:rsidRDefault="00DD20BA" w:rsidP="000965A3">
            <w:pPr>
              <w:jc w:val="both"/>
              <w:rPr>
                <w:rFonts w:ascii="Georgia" w:hAnsi="Georgia"/>
                <w:sz w:val="20"/>
                <w:szCs w:val="20"/>
              </w:rPr>
            </w:pPr>
            <w:r>
              <w:rPr>
                <w:rFonts w:ascii="Georgia" w:hAnsi="Georgia"/>
                <w:sz w:val="20"/>
                <w:szCs w:val="20"/>
              </w:rPr>
              <w:t>STROKOVNI SODELAVEC VII/2 (III) ZA RAČUNOVODSTVO</w:t>
            </w:r>
          </w:p>
        </w:tc>
      </w:tr>
      <w:tr w:rsidR="004D0799" w:rsidRPr="00576E4C" w:rsidTr="00D5772C">
        <w:tc>
          <w:tcPr>
            <w:tcW w:w="2830" w:type="dxa"/>
          </w:tcPr>
          <w:p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rsidR="004D0799" w:rsidRPr="00576E4C" w:rsidRDefault="007A2677" w:rsidP="000965A3">
            <w:pPr>
              <w:rPr>
                <w:rFonts w:ascii="Georgia" w:hAnsi="Georgia"/>
                <w:sz w:val="20"/>
                <w:szCs w:val="20"/>
              </w:rPr>
            </w:pPr>
            <w:r>
              <w:rPr>
                <w:rFonts w:ascii="Georgia" w:hAnsi="Georgia"/>
                <w:sz w:val="20"/>
                <w:szCs w:val="20"/>
              </w:rPr>
              <w:t>4</w:t>
            </w:r>
            <w:r w:rsidR="00DD20BA">
              <w:rPr>
                <w:rFonts w:ascii="Georgia" w:hAnsi="Georgia"/>
                <w:sz w:val="20"/>
                <w:szCs w:val="20"/>
              </w:rPr>
              <w:t>8</w:t>
            </w:r>
            <w:bookmarkStart w:id="0" w:name="_GoBack"/>
            <w:bookmarkEnd w:id="0"/>
            <w:r w:rsidR="00A7035A">
              <w:rPr>
                <w:rFonts w:ascii="Georgia" w:hAnsi="Georgia"/>
                <w:sz w:val="20"/>
                <w:szCs w:val="20"/>
              </w:rPr>
              <w:t>-</w:t>
            </w:r>
            <w:r w:rsidR="000965A3">
              <w:rPr>
                <w:rFonts w:ascii="Georgia" w:hAnsi="Georgia"/>
                <w:sz w:val="20"/>
                <w:szCs w:val="20"/>
              </w:rPr>
              <w:t>9</w:t>
            </w:r>
            <w:r w:rsidR="00A7035A">
              <w:rPr>
                <w:rFonts w:ascii="Georgia" w:hAnsi="Georgia"/>
                <w:sz w:val="20"/>
                <w:szCs w:val="20"/>
              </w:rPr>
              <w:t>/2024</w:t>
            </w:r>
          </w:p>
        </w:tc>
      </w:tr>
    </w:tbl>
    <w:p w:rsidR="004D0799" w:rsidRPr="00767BE0" w:rsidRDefault="004D0799" w:rsidP="005039F4">
      <w:pPr>
        <w:pStyle w:val="Default"/>
        <w:rPr>
          <w:rFonts w:ascii="Georgia" w:hAnsi="Georgia"/>
          <w:sz w:val="20"/>
          <w:szCs w:val="20"/>
        </w:rPr>
      </w:pPr>
    </w:p>
    <w:p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rsidTr="004A20D7">
        <w:tc>
          <w:tcPr>
            <w:tcW w:w="9061" w:type="dxa"/>
            <w:shd w:val="clear" w:color="auto" w:fill="D9D9D9" w:themeFill="background1" w:themeFillShade="D9"/>
          </w:tcPr>
          <w:p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rsidTr="002E214D">
        <w:trPr>
          <w:jc w:val="center"/>
        </w:trPr>
        <w:tc>
          <w:tcPr>
            <w:tcW w:w="2263" w:type="dxa"/>
            <w:vAlign w:val="center"/>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39F4" w:rsidRPr="00767BE0" w:rsidTr="002E214D">
        <w:trPr>
          <w:jc w:val="center"/>
        </w:trPr>
        <w:tc>
          <w:tcPr>
            <w:tcW w:w="2263" w:type="dxa"/>
            <w:vAlign w:val="bottom"/>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rsidR="00507D58" w:rsidRPr="00767BE0" w:rsidRDefault="00507D58"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rsidR="00507D58" w:rsidRPr="00767BE0" w:rsidRDefault="00507D58" w:rsidP="00E47663">
            <w:pPr>
              <w:spacing w:line="276" w:lineRule="auto"/>
              <w:jc w:val="both"/>
              <w:rPr>
                <w:rFonts w:ascii="Georgia" w:hAnsi="Georgia"/>
                <w:sz w:val="20"/>
                <w:szCs w:val="20"/>
              </w:rPr>
            </w:pPr>
          </w:p>
        </w:tc>
      </w:tr>
    </w:tbl>
    <w:p w:rsidR="00507D58" w:rsidRPr="00767BE0" w:rsidRDefault="00507D58" w:rsidP="005039F4">
      <w:pPr>
        <w:jc w:val="both"/>
        <w:rPr>
          <w:rFonts w:ascii="Georgia" w:hAnsi="Georgia"/>
          <w:sz w:val="20"/>
          <w:szCs w:val="20"/>
        </w:rPr>
      </w:pPr>
    </w:p>
    <w:p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rsidTr="000667FB">
        <w:tc>
          <w:tcPr>
            <w:tcW w:w="2547" w:type="dxa"/>
          </w:tcPr>
          <w:p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rsidR="005039F4" w:rsidRPr="00767BE0" w:rsidRDefault="005039F4" w:rsidP="00E47663">
            <w:pPr>
              <w:spacing w:line="276" w:lineRule="auto"/>
              <w:jc w:val="both"/>
              <w:rPr>
                <w:rFonts w:ascii="Georgia" w:hAnsi="Georgia"/>
                <w:sz w:val="20"/>
                <w:szCs w:val="20"/>
              </w:rPr>
            </w:pPr>
          </w:p>
        </w:tc>
      </w:tr>
      <w:tr w:rsidR="00E47663" w:rsidRPr="00767BE0" w:rsidTr="000667FB">
        <w:tc>
          <w:tcPr>
            <w:tcW w:w="2547" w:type="dxa"/>
          </w:tcPr>
          <w:p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5386" w:type="dxa"/>
          </w:tcPr>
          <w:p w:rsidR="00E47663" w:rsidRPr="00767BE0" w:rsidRDefault="00E47663" w:rsidP="00562C64">
            <w:pPr>
              <w:spacing w:line="276" w:lineRule="auto"/>
              <w:jc w:val="both"/>
              <w:rPr>
                <w:rFonts w:ascii="Georgia" w:hAnsi="Georgia"/>
                <w:sz w:val="20"/>
                <w:szCs w:val="20"/>
              </w:rPr>
            </w:pPr>
          </w:p>
        </w:tc>
      </w:tr>
      <w:tr w:rsidR="000667FB" w:rsidRPr="00767BE0" w:rsidTr="000667FB">
        <w:tc>
          <w:tcPr>
            <w:tcW w:w="2547" w:type="dxa"/>
          </w:tcPr>
          <w:p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rsidR="000667FB" w:rsidRPr="00767BE0" w:rsidRDefault="000667FB" w:rsidP="00562C64">
            <w:pPr>
              <w:spacing w:line="276" w:lineRule="auto"/>
              <w:jc w:val="both"/>
              <w:rPr>
                <w:rFonts w:ascii="Georgia" w:hAnsi="Georgia"/>
                <w:sz w:val="20"/>
                <w:szCs w:val="20"/>
              </w:rPr>
            </w:pPr>
          </w:p>
        </w:tc>
      </w:tr>
    </w:tbl>
    <w:p w:rsidR="007F72A1" w:rsidRPr="00767BE0" w:rsidRDefault="007F72A1" w:rsidP="005039F4">
      <w:pPr>
        <w:jc w:val="both"/>
        <w:rPr>
          <w:rFonts w:ascii="Georgia" w:hAnsi="Georgia"/>
        </w:rPr>
      </w:pPr>
    </w:p>
    <w:p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rsidTr="00562C64">
        <w:tc>
          <w:tcPr>
            <w:tcW w:w="2547" w:type="dxa"/>
          </w:tcPr>
          <w:p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r w:rsidR="000667FB" w:rsidRPr="00767BE0" w:rsidTr="00562C64">
        <w:tc>
          <w:tcPr>
            <w:tcW w:w="2547" w:type="dxa"/>
          </w:tcPr>
          <w:p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bl>
    <w:p w:rsidR="002B3A51" w:rsidRPr="00767BE0" w:rsidRDefault="002B3A51" w:rsidP="005039F4">
      <w:pPr>
        <w:jc w:val="both"/>
        <w:rPr>
          <w:rFonts w:ascii="Georgia" w:hAnsi="Georgia"/>
          <w:sz w:val="20"/>
          <w:szCs w:val="20"/>
        </w:rPr>
      </w:pPr>
    </w:p>
    <w:p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rsidTr="000667FB">
        <w:tc>
          <w:tcPr>
            <w:tcW w:w="9061" w:type="dxa"/>
            <w:shd w:val="clear" w:color="auto" w:fill="D9D9D9" w:themeFill="background1" w:themeFillShade="D9"/>
          </w:tcPr>
          <w:p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rsidTr="000A5104">
        <w:tc>
          <w:tcPr>
            <w:tcW w:w="3255" w:type="dxa"/>
          </w:tcPr>
          <w:p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rsidR="005039F4" w:rsidRPr="00767BE0" w:rsidRDefault="005039F4" w:rsidP="00646584">
            <w:pPr>
              <w:jc w:val="both"/>
              <w:rPr>
                <w:rFonts w:ascii="Georgia" w:hAnsi="Georgia"/>
                <w:sz w:val="20"/>
                <w:szCs w:val="20"/>
              </w:rPr>
            </w:pPr>
          </w:p>
        </w:tc>
      </w:tr>
      <w:tr w:rsidR="005039F4" w:rsidRPr="00767BE0" w:rsidTr="000A5104">
        <w:tc>
          <w:tcPr>
            <w:tcW w:w="3255" w:type="dxa"/>
          </w:tcPr>
          <w:p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rsidR="005039F4" w:rsidRPr="00767BE0" w:rsidRDefault="005039F4" w:rsidP="00646584">
            <w:pPr>
              <w:jc w:val="both"/>
              <w:rPr>
                <w:rFonts w:ascii="Georgia" w:hAnsi="Georgia"/>
                <w:sz w:val="20"/>
                <w:szCs w:val="20"/>
              </w:rPr>
            </w:pPr>
          </w:p>
        </w:tc>
      </w:tr>
      <w:tr w:rsidR="00576E4C" w:rsidRPr="00767BE0" w:rsidTr="00D07265">
        <w:tc>
          <w:tcPr>
            <w:tcW w:w="3255" w:type="dxa"/>
            <w:vAlign w:val="center"/>
          </w:tcPr>
          <w:p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rsidTr="000A5104">
        <w:tc>
          <w:tcPr>
            <w:tcW w:w="3255" w:type="dxa"/>
          </w:tcPr>
          <w:p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2409" w:type="dxa"/>
          </w:tcPr>
          <w:p w:rsidR="00113205" w:rsidRPr="00767BE0" w:rsidRDefault="00113205" w:rsidP="00646584">
            <w:pPr>
              <w:jc w:val="both"/>
              <w:rPr>
                <w:rFonts w:ascii="Georgia" w:hAnsi="Georgia"/>
                <w:sz w:val="20"/>
                <w:szCs w:val="20"/>
              </w:rPr>
            </w:pPr>
          </w:p>
        </w:tc>
      </w:tr>
    </w:tbl>
    <w:p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rsidTr="002B3A51">
        <w:tc>
          <w:tcPr>
            <w:tcW w:w="9061" w:type="dxa"/>
            <w:shd w:val="clear" w:color="auto" w:fill="D9D9D9" w:themeFill="background1" w:themeFillShade="D9"/>
            <w:vAlign w:val="center"/>
          </w:tcPr>
          <w:p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rsidTr="004C2B15">
        <w:tc>
          <w:tcPr>
            <w:tcW w:w="2830" w:type="dxa"/>
            <w:vAlign w:val="center"/>
          </w:tcPr>
          <w:p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rsidTr="00C71F8D">
        <w:tc>
          <w:tcPr>
            <w:tcW w:w="2830" w:type="dxa"/>
          </w:tcPr>
          <w:p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rsidTr="00C71F8D">
        <w:tc>
          <w:tcPr>
            <w:tcW w:w="2830" w:type="dxa"/>
            <w:shd w:val="clear" w:color="auto" w:fill="auto"/>
            <w:vAlign w:val="center"/>
          </w:tcPr>
          <w:p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rsidTr="00975236">
        <w:tc>
          <w:tcPr>
            <w:tcW w:w="2830" w:type="dxa"/>
            <w:vAlign w:val="center"/>
          </w:tcPr>
          <w:p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Illustrator</w:t>
            </w:r>
            <w:proofErr w:type="spellEnd"/>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AutoCAD</w:t>
            </w:r>
            <w:proofErr w:type="spellEnd"/>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3F5AF7" w:rsidRPr="00215C2D">
              <w:rPr>
                <w:rFonts w:ascii="Georgia" w:hAnsi="Georgia"/>
                <w:sz w:val="20"/>
                <w:szCs w:val="20"/>
              </w:rPr>
              <w:t>CorelDRAW</w:t>
            </w:r>
            <w:proofErr w:type="spellEnd"/>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rsidTr="00FD267B">
        <w:tc>
          <w:tcPr>
            <w:tcW w:w="2830" w:type="dxa"/>
            <w:vAlign w:val="center"/>
          </w:tcPr>
          <w:p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rsidTr="00FD267B">
        <w:tc>
          <w:tcPr>
            <w:tcW w:w="2830" w:type="dxa"/>
            <w:vAlign w:val="center"/>
          </w:tcPr>
          <w:p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DD20BA">
              <w:rPr>
                <w:rFonts w:ascii="Georgia" w:hAnsi="Georgia"/>
                <w:sz w:val="20"/>
                <w:szCs w:val="20"/>
              </w:rPr>
            </w:r>
            <w:r w:rsidR="00DD20BA">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rsidTr="004D055A">
        <w:tc>
          <w:tcPr>
            <w:tcW w:w="2830" w:type="dxa"/>
          </w:tcPr>
          <w:p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rsidR="004D055A" w:rsidRPr="0034209E" w:rsidRDefault="004C2B15" w:rsidP="005D738B">
            <w:pPr>
              <w:jc w:val="both"/>
              <w:rPr>
                <w:rFonts w:ascii="Georgia" w:hAnsi="Georgia"/>
                <w:sz w:val="20"/>
                <w:szCs w:val="20"/>
              </w:rPr>
            </w:pPr>
            <w:r>
              <w:rPr>
                <w:rFonts w:ascii="Georgia" w:hAnsi="Georgia"/>
                <w:sz w:val="20"/>
                <w:szCs w:val="20"/>
              </w:rPr>
              <w:t>________ let</w:t>
            </w:r>
          </w:p>
        </w:tc>
      </w:tr>
    </w:tbl>
    <w:p w:rsidR="003461EB" w:rsidRPr="003461EB" w:rsidRDefault="003461EB" w:rsidP="003461EB">
      <w:pPr>
        <w:jc w:val="both"/>
        <w:rPr>
          <w:rFonts w:ascii="Georgia" w:hAnsi="Georgia"/>
          <w:sz w:val="8"/>
          <w:szCs w:val="8"/>
        </w:rPr>
      </w:pPr>
    </w:p>
    <w:p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D055A" w:rsidRDefault="004D055A" w:rsidP="005039F4">
      <w:pPr>
        <w:jc w:val="both"/>
        <w:rPr>
          <w:rFonts w:ascii="Georgia" w:hAnsi="Georgia"/>
          <w:sz w:val="20"/>
          <w:szCs w:val="20"/>
        </w:rPr>
      </w:pPr>
    </w:p>
    <w:p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rsidTr="004D055A">
        <w:tc>
          <w:tcPr>
            <w:tcW w:w="9061" w:type="dxa"/>
            <w:shd w:val="clear" w:color="auto" w:fill="D9D9D9" w:themeFill="background1" w:themeFillShade="D9"/>
          </w:tcPr>
          <w:p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rsidTr="004D055A">
        <w:tc>
          <w:tcPr>
            <w:tcW w:w="2547" w:type="dxa"/>
          </w:tcPr>
          <w:p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rsidTr="004D055A">
        <w:tc>
          <w:tcPr>
            <w:tcW w:w="2547" w:type="dxa"/>
          </w:tcPr>
          <w:p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rsidTr="004D055A">
        <w:tc>
          <w:tcPr>
            <w:tcW w:w="2547" w:type="dxa"/>
          </w:tcPr>
          <w:p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rsidR="004D055A" w:rsidRPr="00576E4C" w:rsidRDefault="004D055A" w:rsidP="004D055A">
            <w:pPr>
              <w:rPr>
                <w:rFonts w:ascii="Georgia" w:hAnsi="Georgia"/>
                <w:sz w:val="20"/>
                <w:szCs w:val="20"/>
              </w:rPr>
            </w:pPr>
            <w:r>
              <w:rPr>
                <w:rFonts w:ascii="Georgia" w:hAnsi="Georgia"/>
                <w:sz w:val="20"/>
                <w:szCs w:val="20"/>
              </w:rPr>
              <w:t>priloženo v priponki</w:t>
            </w:r>
          </w:p>
        </w:tc>
      </w:tr>
    </w:tbl>
    <w:p w:rsidR="004D055A" w:rsidRDefault="004D055A" w:rsidP="005039F4">
      <w:pPr>
        <w:jc w:val="both"/>
        <w:rPr>
          <w:rFonts w:ascii="Georgia" w:hAnsi="Georgia"/>
          <w:sz w:val="20"/>
          <w:szCs w:val="20"/>
        </w:rPr>
      </w:pPr>
    </w:p>
    <w:p w:rsidR="004D055A" w:rsidRDefault="004D055A" w:rsidP="005039F4">
      <w:pPr>
        <w:jc w:val="both"/>
        <w:rPr>
          <w:rFonts w:ascii="Georgia" w:hAnsi="Georgia"/>
          <w:sz w:val="20"/>
          <w:szCs w:val="20"/>
        </w:rPr>
      </w:pPr>
    </w:p>
    <w:p w:rsidR="00946D2E" w:rsidRPr="00767BE0" w:rsidRDefault="00946D2E" w:rsidP="005039F4">
      <w:pPr>
        <w:jc w:val="both"/>
        <w:rPr>
          <w:rFonts w:ascii="Georgia" w:hAnsi="Georgia"/>
          <w:sz w:val="20"/>
          <w:szCs w:val="20"/>
        </w:rPr>
      </w:pPr>
    </w:p>
    <w:p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rsidR="005039F4" w:rsidRPr="00767BE0" w:rsidRDefault="005039F4" w:rsidP="005039F4">
      <w:pPr>
        <w:jc w:val="both"/>
        <w:rPr>
          <w:rFonts w:ascii="Georgia" w:hAnsi="Georgia"/>
          <w:sz w:val="20"/>
          <w:szCs w:val="20"/>
        </w:rPr>
      </w:pPr>
    </w:p>
    <w:p w:rsidR="005039F4" w:rsidRDefault="005039F4"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rsidTr="00646584">
        <w:trPr>
          <w:cantSplit/>
        </w:trPr>
        <w:tc>
          <w:tcPr>
            <w:tcW w:w="707" w:type="dxa"/>
            <w:tcBorders>
              <w:top w:val="single" w:sz="4" w:space="0" w:color="FFFFFF"/>
              <w:left w:val="single" w:sz="4" w:space="0" w:color="FFFFFF"/>
              <w:bottom w:val="single" w:sz="4" w:space="0" w:color="FFFFFF"/>
            </w:tcBorders>
            <w:vAlign w:val="center"/>
          </w:tcPr>
          <w:p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rsidR="005039F4" w:rsidRPr="00767BE0" w:rsidRDefault="005039F4" w:rsidP="00646584">
            <w:pPr>
              <w:rPr>
                <w:rFonts w:ascii="Georgia" w:hAnsi="Georgia"/>
                <w:sz w:val="20"/>
                <w:szCs w:val="20"/>
              </w:rPr>
            </w:pPr>
          </w:p>
        </w:tc>
      </w:tr>
    </w:tbl>
    <w:p w:rsidR="005039F4" w:rsidRPr="00767BE0" w:rsidRDefault="005039F4" w:rsidP="005039F4">
      <w:pPr>
        <w:jc w:val="both"/>
        <w:rPr>
          <w:rFonts w:ascii="Georgia" w:hAnsi="Georgia"/>
          <w:sz w:val="20"/>
          <w:szCs w:val="20"/>
        </w:rPr>
      </w:pPr>
    </w:p>
    <w:p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3" w:rsidRDefault="00091723">
      <w:r>
        <w:separator/>
      </w:r>
    </w:p>
  </w:endnote>
  <w:endnote w:type="continuationSeparator" w:id="0">
    <w:p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hruti">
    <w:panose1 w:val="02000500000000000000"/>
    <w:charset w:val="01"/>
    <w:family w:val="roman"/>
    <w:notTrueType/>
    <w:pitch w:val="variable"/>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33" w:rsidRDefault="0084161E">
    <w:pPr>
      <w:pStyle w:val="Noga"/>
    </w:pPr>
    <w:r>
      <w:rPr>
        <w:noProof/>
        <w:sz w:val="20"/>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3" w:rsidRDefault="00091723">
      <w:r>
        <w:separator/>
      </w:r>
    </w:p>
  </w:footnote>
  <w:footnote w:type="continuationSeparator" w:id="0">
    <w:p w:rsidR="00091723" w:rsidRDefault="0009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76BDE51C" wp14:editId="6E0B4E04">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42BCF08E" wp14:editId="65655039">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AC39656" wp14:editId="3C6B5635">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1D"/>
    <w:rsid w:val="00023BA2"/>
    <w:rsid w:val="0002471B"/>
    <w:rsid w:val="00034D07"/>
    <w:rsid w:val="00035C4C"/>
    <w:rsid w:val="000667FB"/>
    <w:rsid w:val="00091723"/>
    <w:rsid w:val="000965A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40E0"/>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5F44FF"/>
    <w:rsid w:val="00631417"/>
    <w:rsid w:val="006631D3"/>
    <w:rsid w:val="006868E1"/>
    <w:rsid w:val="00687B18"/>
    <w:rsid w:val="00692F0B"/>
    <w:rsid w:val="006D50B9"/>
    <w:rsid w:val="0070699D"/>
    <w:rsid w:val="00737CC1"/>
    <w:rsid w:val="00760BBA"/>
    <w:rsid w:val="0076177F"/>
    <w:rsid w:val="00767BE0"/>
    <w:rsid w:val="00781E19"/>
    <w:rsid w:val="0078223C"/>
    <w:rsid w:val="007A2677"/>
    <w:rsid w:val="007A71FA"/>
    <w:rsid w:val="007B14A8"/>
    <w:rsid w:val="007D57B7"/>
    <w:rsid w:val="007E7A71"/>
    <w:rsid w:val="007F72A1"/>
    <w:rsid w:val="0081309E"/>
    <w:rsid w:val="00820429"/>
    <w:rsid w:val="00823A52"/>
    <w:rsid w:val="008274D7"/>
    <w:rsid w:val="00827D14"/>
    <w:rsid w:val="0084161E"/>
    <w:rsid w:val="008461B9"/>
    <w:rsid w:val="008D209E"/>
    <w:rsid w:val="009441E2"/>
    <w:rsid w:val="00946D2E"/>
    <w:rsid w:val="0095002C"/>
    <w:rsid w:val="00952301"/>
    <w:rsid w:val="009571C8"/>
    <w:rsid w:val="00975236"/>
    <w:rsid w:val="0099609A"/>
    <w:rsid w:val="009A0F01"/>
    <w:rsid w:val="009A43EF"/>
    <w:rsid w:val="009B78DF"/>
    <w:rsid w:val="009C5918"/>
    <w:rsid w:val="009F1EFC"/>
    <w:rsid w:val="00A142E2"/>
    <w:rsid w:val="00A30572"/>
    <w:rsid w:val="00A36D9A"/>
    <w:rsid w:val="00A42474"/>
    <w:rsid w:val="00A47980"/>
    <w:rsid w:val="00A6362C"/>
    <w:rsid w:val="00A7035A"/>
    <w:rsid w:val="00AC5015"/>
    <w:rsid w:val="00AE2633"/>
    <w:rsid w:val="00AE4169"/>
    <w:rsid w:val="00B023C3"/>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58D9"/>
    <w:rsid w:val="00DA0DC7"/>
    <w:rsid w:val="00DA312D"/>
    <w:rsid w:val="00DA4BDB"/>
    <w:rsid w:val="00DC7DD0"/>
    <w:rsid w:val="00DD20BA"/>
    <w:rsid w:val="00E2790B"/>
    <w:rsid w:val="00E412E9"/>
    <w:rsid w:val="00E47663"/>
    <w:rsid w:val="00E56DCA"/>
    <w:rsid w:val="00EB7BCD"/>
    <w:rsid w:val="00ED1631"/>
    <w:rsid w:val="00EE3D46"/>
    <w:rsid w:val="00EE5288"/>
    <w:rsid w:val="00F005E3"/>
    <w:rsid w:val="00F04C9A"/>
    <w:rsid w:val="00F346E2"/>
    <w:rsid w:val="00F41DA1"/>
    <w:rsid w:val="00F44F4E"/>
    <w:rsid w:val="00F4650B"/>
    <w:rsid w:val="00F61A4F"/>
    <w:rsid w:val="00F644AA"/>
    <w:rsid w:val="00F873F2"/>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glava.dot</Template>
  <TotalTime>1</TotalTime>
  <Pages>2</Pages>
  <Words>451</Words>
  <Characters>4245</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Jure Bajc</cp:lastModifiedBy>
  <cp:revision>3</cp:revision>
  <cp:lastPrinted>2024-12-10T08:55:00Z</cp:lastPrinted>
  <dcterms:created xsi:type="dcterms:W3CDTF">2024-12-10T08:55:00Z</dcterms:created>
  <dcterms:modified xsi:type="dcterms:W3CDTF">2024-12-10T08:56:00Z</dcterms:modified>
</cp:coreProperties>
</file>