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78223C" w:rsidP="00F644AA">
            <w:pPr>
              <w:jc w:val="both"/>
              <w:rPr>
                <w:rFonts w:ascii="Georgia" w:hAnsi="Georgia"/>
                <w:sz w:val="20"/>
                <w:szCs w:val="20"/>
              </w:rPr>
            </w:pPr>
            <w:r>
              <w:rPr>
                <w:rFonts w:ascii="Georgia" w:hAnsi="Georgia"/>
                <w:sz w:val="20"/>
                <w:szCs w:val="20"/>
              </w:rPr>
              <w:t>KONSERVATOR RESTAVRATOR Z DOKTORATOM za naravoslovje</w:t>
            </w:r>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7A2677" w:rsidP="0078223C">
            <w:pPr>
              <w:rPr>
                <w:rFonts w:ascii="Georgia" w:hAnsi="Georgia"/>
                <w:sz w:val="20"/>
                <w:szCs w:val="20"/>
              </w:rPr>
            </w:pPr>
            <w:r>
              <w:rPr>
                <w:rFonts w:ascii="Georgia" w:hAnsi="Georgia"/>
                <w:sz w:val="20"/>
                <w:szCs w:val="20"/>
              </w:rPr>
              <w:t>4</w:t>
            </w:r>
            <w:r w:rsidR="0078223C">
              <w:rPr>
                <w:rFonts w:ascii="Georgia" w:hAnsi="Georgia"/>
                <w:sz w:val="20"/>
                <w:szCs w:val="20"/>
              </w:rPr>
              <w:t>6</w:t>
            </w:r>
            <w:r w:rsidR="00A7035A">
              <w:rPr>
                <w:rFonts w:ascii="Georgia" w:hAnsi="Georgia"/>
                <w:sz w:val="20"/>
                <w:szCs w:val="20"/>
              </w:rPr>
              <w:t>-</w:t>
            </w:r>
            <w:r w:rsidR="0078223C">
              <w:rPr>
                <w:rFonts w:ascii="Georgia" w:hAnsi="Georgia"/>
                <w:sz w:val="20"/>
                <w:szCs w:val="20"/>
              </w:rPr>
              <w:t>11</w:t>
            </w:r>
            <w:bookmarkStart w:id="0" w:name="_GoBack"/>
            <w:bookmarkEnd w:id="0"/>
            <w:r w:rsidR="00A7035A">
              <w:rPr>
                <w:rFonts w:ascii="Georgia" w:hAnsi="Georgia"/>
                <w:sz w:val="20"/>
                <w:szCs w:val="20"/>
              </w:rPr>
              <w:t>/2024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8223C">
              <w:rPr>
                <w:rFonts w:ascii="Georgia" w:hAnsi="Georgia"/>
                <w:sz w:val="20"/>
                <w:szCs w:val="20"/>
              </w:rPr>
            </w:r>
            <w:r w:rsidR="0078223C">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hruti">
    <w:panose1 w:val="02000500000000000000"/>
    <w:charset w:val="01"/>
    <w:family w:val="roman"/>
    <w:notTrueType/>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5F44FF"/>
    <w:rsid w:val="00631417"/>
    <w:rsid w:val="006631D3"/>
    <w:rsid w:val="006868E1"/>
    <w:rsid w:val="00687B18"/>
    <w:rsid w:val="00692F0B"/>
    <w:rsid w:val="006D50B9"/>
    <w:rsid w:val="0070699D"/>
    <w:rsid w:val="00737CC1"/>
    <w:rsid w:val="00760BBA"/>
    <w:rsid w:val="0076177F"/>
    <w:rsid w:val="00767BE0"/>
    <w:rsid w:val="00781E19"/>
    <w:rsid w:val="0078223C"/>
    <w:rsid w:val="007A2677"/>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7035A"/>
    <w:rsid w:val="00AC5015"/>
    <w:rsid w:val="00AE2633"/>
    <w:rsid w:val="00AE4169"/>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58D9"/>
    <w:rsid w:val="00DA0DC7"/>
    <w:rsid w:val="00DA312D"/>
    <w:rsid w:val="00DA4BDB"/>
    <w:rsid w:val="00DC7DD0"/>
    <w:rsid w:val="00E2790B"/>
    <w:rsid w:val="00E412E9"/>
    <w:rsid w:val="00E47663"/>
    <w:rsid w:val="00E56DCA"/>
    <w:rsid w:val="00EB7BCD"/>
    <w:rsid w:val="00ED1631"/>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Template>
  <TotalTime>3</TotalTime>
  <Pages>2</Pages>
  <Words>701</Words>
  <Characters>4000</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Maja Horvat mag.</cp:lastModifiedBy>
  <cp:revision>6</cp:revision>
  <cp:lastPrinted>2024-09-06T08:46:00Z</cp:lastPrinted>
  <dcterms:created xsi:type="dcterms:W3CDTF">2024-09-20T11:40:00Z</dcterms:created>
  <dcterms:modified xsi:type="dcterms:W3CDTF">2024-12-10T07:32:00Z</dcterms:modified>
</cp:coreProperties>
</file>