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811C99" w:rsidP="006A7BFB">
            <w:pPr>
              <w:jc w:val="both"/>
              <w:rPr>
                <w:rFonts w:ascii="Georgia" w:hAnsi="Georgia"/>
                <w:sz w:val="20"/>
                <w:szCs w:val="20"/>
              </w:rPr>
            </w:pPr>
            <w:r>
              <w:rPr>
                <w:rFonts w:ascii="Georgia" w:hAnsi="Georgia"/>
                <w:sz w:val="20"/>
                <w:szCs w:val="20"/>
              </w:rPr>
              <w:t>Strokovn</w:t>
            </w:r>
            <w:r w:rsidR="006A7BFB">
              <w:rPr>
                <w:rFonts w:ascii="Georgia" w:hAnsi="Georgia"/>
                <w:sz w:val="20"/>
                <w:szCs w:val="20"/>
              </w:rPr>
              <w:t>i</w:t>
            </w:r>
            <w:bookmarkStart w:id="0" w:name="_GoBack"/>
            <w:bookmarkEnd w:id="0"/>
            <w:r>
              <w:rPr>
                <w:rFonts w:ascii="Georgia" w:hAnsi="Georgia"/>
                <w:sz w:val="20"/>
                <w:szCs w:val="20"/>
              </w:rPr>
              <w:t xml:space="preserve"> sodelavec VII/1 v glavni pisarni</w:t>
            </w:r>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D92054" w:rsidP="00811C99">
            <w:pPr>
              <w:rPr>
                <w:rFonts w:ascii="Georgia" w:hAnsi="Georgia"/>
                <w:sz w:val="20"/>
                <w:szCs w:val="20"/>
              </w:rPr>
            </w:pPr>
            <w:r>
              <w:rPr>
                <w:rFonts w:ascii="Georgia" w:hAnsi="Georgia"/>
                <w:sz w:val="20"/>
                <w:szCs w:val="20"/>
              </w:rPr>
              <w:t>3</w:t>
            </w:r>
            <w:r w:rsidR="00811C99">
              <w:rPr>
                <w:rFonts w:ascii="Georgia" w:hAnsi="Georgia"/>
                <w:sz w:val="20"/>
                <w:szCs w:val="20"/>
              </w:rPr>
              <w:t>5</w:t>
            </w:r>
            <w:r>
              <w:rPr>
                <w:rFonts w:ascii="Georgia" w:hAnsi="Georgia"/>
                <w:sz w:val="20"/>
                <w:szCs w:val="20"/>
              </w:rPr>
              <w:t>-</w:t>
            </w:r>
            <w:r w:rsidR="00811C99">
              <w:rPr>
                <w:rFonts w:ascii="Georgia" w:hAnsi="Georgia"/>
                <w:sz w:val="20"/>
                <w:szCs w:val="20"/>
              </w:rPr>
              <w:t>1</w:t>
            </w:r>
            <w:r>
              <w:rPr>
                <w:rFonts w:ascii="Georgia" w:hAnsi="Georgia"/>
                <w:sz w:val="20"/>
                <w:szCs w:val="20"/>
              </w:rPr>
              <w:t>/2024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6A7BFB">
              <w:rPr>
                <w:rFonts w:ascii="Georgia" w:hAnsi="Georgia"/>
                <w:sz w:val="20"/>
                <w:szCs w:val="20"/>
              </w:rPr>
            </w:r>
            <w:r w:rsidR="006A7BFB">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00500000000000000"/>
    <w:charset w:val="01"/>
    <w:family w:val="roman"/>
    <w:notTrueType/>
    <w:pitch w:val="variable"/>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631417"/>
    <w:rsid w:val="006631D3"/>
    <w:rsid w:val="006868E1"/>
    <w:rsid w:val="00687B18"/>
    <w:rsid w:val="00692F0B"/>
    <w:rsid w:val="006A7BFB"/>
    <w:rsid w:val="006D50B9"/>
    <w:rsid w:val="0070699D"/>
    <w:rsid w:val="00737CC1"/>
    <w:rsid w:val="00760BBA"/>
    <w:rsid w:val="0076177F"/>
    <w:rsid w:val="00767BE0"/>
    <w:rsid w:val="00781E19"/>
    <w:rsid w:val="007A71FA"/>
    <w:rsid w:val="007B14A8"/>
    <w:rsid w:val="007B19A9"/>
    <w:rsid w:val="007D57B7"/>
    <w:rsid w:val="007E7A71"/>
    <w:rsid w:val="007F72A1"/>
    <w:rsid w:val="00811C99"/>
    <w:rsid w:val="0081309E"/>
    <w:rsid w:val="00820429"/>
    <w:rsid w:val="00823A52"/>
    <w:rsid w:val="008274D7"/>
    <w:rsid w:val="00827D14"/>
    <w:rsid w:val="0084161E"/>
    <w:rsid w:val="008461B9"/>
    <w:rsid w:val="008D209E"/>
    <w:rsid w:val="00937FC8"/>
    <w:rsid w:val="009441E2"/>
    <w:rsid w:val="00946D2E"/>
    <w:rsid w:val="0095002C"/>
    <w:rsid w:val="00952301"/>
    <w:rsid w:val="009571C8"/>
    <w:rsid w:val="00975236"/>
    <w:rsid w:val="0099609A"/>
    <w:rsid w:val="009A0F01"/>
    <w:rsid w:val="009A43EF"/>
    <w:rsid w:val="009B78DF"/>
    <w:rsid w:val="009C5918"/>
    <w:rsid w:val="009F1EFC"/>
    <w:rsid w:val="00A142E2"/>
    <w:rsid w:val="00A30572"/>
    <w:rsid w:val="00A36D9A"/>
    <w:rsid w:val="00A42474"/>
    <w:rsid w:val="00A47980"/>
    <w:rsid w:val="00A6362C"/>
    <w:rsid w:val="00AC5015"/>
    <w:rsid w:val="00AE2633"/>
    <w:rsid w:val="00AE4169"/>
    <w:rsid w:val="00B1347E"/>
    <w:rsid w:val="00B671CF"/>
    <w:rsid w:val="00B7792E"/>
    <w:rsid w:val="00BA2F31"/>
    <w:rsid w:val="00BD792F"/>
    <w:rsid w:val="00C01271"/>
    <w:rsid w:val="00C2471D"/>
    <w:rsid w:val="00C521CD"/>
    <w:rsid w:val="00C71F8D"/>
    <w:rsid w:val="00C863EB"/>
    <w:rsid w:val="00C94EA3"/>
    <w:rsid w:val="00CD7778"/>
    <w:rsid w:val="00CF4E18"/>
    <w:rsid w:val="00D07265"/>
    <w:rsid w:val="00D5772C"/>
    <w:rsid w:val="00D57E4A"/>
    <w:rsid w:val="00D732E2"/>
    <w:rsid w:val="00D92054"/>
    <w:rsid w:val="00D958D9"/>
    <w:rsid w:val="00DA0DC7"/>
    <w:rsid w:val="00DA312D"/>
    <w:rsid w:val="00DA4BDB"/>
    <w:rsid w:val="00DC7DD0"/>
    <w:rsid w:val="00DF2A33"/>
    <w:rsid w:val="00E2790B"/>
    <w:rsid w:val="00E412E9"/>
    <w:rsid w:val="00E47663"/>
    <w:rsid w:val="00EB7BCD"/>
    <w:rsid w:val="00ED1631"/>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Template>
  <TotalTime>0</TotalTime>
  <Pages>2</Pages>
  <Words>700</Words>
  <Characters>3990</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Maja Horvat mag.</cp:lastModifiedBy>
  <cp:revision>4</cp:revision>
  <cp:lastPrinted>2024-10-08T07:21:00Z</cp:lastPrinted>
  <dcterms:created xsi:type="dcterms:W3CDTF">2024-10-08T07:21:00Z</dcterms:created>
  <dcterms:modified xsi:type="dcterms:W3CDTF">2024-10-08T07:23:00Z</dcterms:modified>
</cp:coreProperties>
</file>